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9" w:type="pct"/>
        <w:tblLook w:val="0600" w:firstRow="0" w:lastRow="0" w:firstColumn="0" w:lastColumn="0" w:noHBand="1" w:noVBand="1"/>
        <w:tblCaption w:val="Layout table"/>
      </w:tblPr>
      <w:tblGrid>
        <w:gridCol w:w="2056"/>
        <w:gridCol w:w="1442"/>
        <w:gridCol w:w="389"/>
        <w:gridCol w:w="226"/>
        <w:gridCol w:w="2058"/>
        <w:gridCol w:w="1103"/>
        <w:gridCol w:w="154"/>
        <w:gridCol w:w="801"/>
        <w:gridCol w:w="2058"/>
        <w:gridCol w:w="682"/>
        <w:gridCol w:w="81"/>
        <w:gridCol w:w="650"/>
        <w:gridCol w:w="241"/>
        <w:gridCol w:w="403"/>
        <w:gridCol w:w="2064"/>
        <w:gridCol w:w="104"/>
      </w:tblGrid>
      <w:tr w:rsidR="0076400B" w:rsidRPr="00E11621" w14:paraId="73B034DC" w14:textId="77777777" w:rsidTr="00D4519D">
        <w:trPr>
          <w:gridAfter w:val="1"/>
          <w:wAfter w:w="36" w:type="pct"/>
        </w:trPr>
        <w:tc>
          <w:tcPr>
            <w:tcW w:w="4031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FE1805E" w14:textId="77777777" w:rsidR="0076400B" w:rsidRPr="00E11621" w:rsidRDefault="0076400B" w:rsidP="00D4519D">
            <w:pPr>
              <w:pStyle w:val="Month"/>
              <w:jc w:val="center"/>
              <w:rPr>
                <w:rFonts w:ascii="Algerian" w:hAnsi="Algerian"/>
              </w:rPr>
            </w:pPr>
            <w:r w:rsidRPr="00E11621">
              <w:rPr>
                <w:rFonts w:ascii="Algerian" w:hAnsi="Algerian"/>
              </w:rPr>
              <w:t>April</w:t>
            </w:r>
          </w:p>
        </w:tc>
        <w:tc>
          <w:tcPr>
            <w:tcW w:w="933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90659CF" w14:textId="77777777" w:rsidR="0076400B" w:rsidRPr="00E11621" w:rsidRDefault="00A87856" w:rsidP="00D4519D">
            <w:pPr>
              <w:pStyle w:val="Year"/>
              <w:jc w:val="center"/>
              <w:rPr>
                <w:rFonts w:ascii="Algerian" w:hAnsi="Algerian"/>
              </w:rPr>
            </w:pPr>
            <w:r w:rsidRPr="00E11621">
              <w:rPr>
                <w:rFonts w:ascii="Algerian" w:hAnsi="Algerian"/>
              </w:rPr>
              <w:t>2026</w:t>
            </w:r>
          </w:p>
        </w:tc>
      </w:tr>
      <w:tr w:rsidR="0076400B" w14:paraId="41CE61E6" w14:textId="77777777" w:rsidTr="00D4519D">
        <w:trPr>
          <w:gridAfter w:val="1"/>
          <w:wAfter w:w="36" w:type="pct"/>
        </w:trPr>
        <w:tc>
          <w:tcPr>
            <w:tcW w:w="4114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9E8D3E2" w14:textId="77777777" w:rsidR="0076400B" w:rsidRDefault="0076400B" w:rsidP="00D4519D">
            <w:pPr>
              <w:pStyle w:val="NoSpacing"/>
              <w:jc w:val="center"/>
            </w:pPr>
          </w:p>
        </w:tc>
        <w:tc>
          <w:tcPr>
            <w:tcW w:w="85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415579A" w14:textId="77777777" w:rsidR="0076400B" w:rsidRDefault="0076400B" w:rsidP="00D4519D">
            <w:pPr>
              <w:pStyle w:val="NoSpacing"/>
              <w:jc w:val="center"/>
            </w:pPr>
          </w:p>
        </w:tc>
      </w:tr>
      <w:tr w:rsidR="00C0767A" w14:paraId="14E381C4" w14:textId="77777777" w:rsidTr="00D4519D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58E7BD0" w14:textId="77777777" w:rsidR="00C0767A" w:rsidRDefault="00000000" w:rsidP="00D4519D">
            <w:pPr>
              <w:pStyle w:val="Days"/>
            </w:pPr>
            <w:sdt>
              <w:sdtPr>
                <w:id w:val="-1553761721"/>
                <w:placeholder>
                  <w:docPart w:val="BED4427107204AD0B2B9237667E89A51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630AA6F" w14:textId="77777777" w:rsidR="00C0767A" w:rsidRDefault="00000000" w:rsidP="00D4519D">
            <w:pPr>
              <w:pStyle w:val="Days"/>
            </w:pPr>
            <w:sdt>
              <w:sdtPr>
                <w:id w:val="1251081738"/>
                <w:placeholder>
                  <w:docPart w:val="C3237CE809BB4ABE9F676F5EBD2C4316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407564A" w14:textId="77777777" w:rsidR="00C0767A" w:rsidRDefault="00000000" w:rsidP="00D4519D">
            <w:pPr>
              <w:pStyle w:val="Days"/>
            </w:pPr>
            <w:sdt>
              <w:sdtPr>
                <w:id w:val="902867685"/>
                <w:placeholder>
                  <w:docPart w:val="DAA84CA2C08E435B83055DC92EF88FC8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8863949" w14:textId="77777777" w:rsidR="00C0767A" w:rsidRDefault="00000000" w:rsidP="00D4519D">
            <w:pPr>
              <w:pStyle w:val="Days"/>
            </w:pPr>
            <w:sdt>
              <w:sdtPr>
                <w:id w:val="1878502411"/>
                <w:placeholder>
                  <w:docPart w:val="A387ABFDA1A54F43B2CE31CB51AA0E7D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0508EA5" w14:textId="77777777" w:rsidR="00C0767A" w:rsidRDefault="00000000" w:rsidP="00D4519D">
            <w:pPr>
              <w:pStyle w:val="Days"/>
            </w:pPr>
            <w:sdt>
              <w:sdtPr>
                <w:id w:val="1940021769"/>
                <w:placeholder>
                  <w:docPart w:val="5377BA5EAC874A3B97E3D2CE6F53C587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D7D23B7" w14:textId="77777777" w:rsidR="00C0767A" w:rsidRDefault="00000000" w:rsidP="00D4519D">
            <w:pPr>
              <w:pStyle w:val="Days"/>
            </w:pPr>
            <w:sdt>
              <w:sdtPr>
                <w:id w:val="1389991667"/>
                <w:placeholder>
                  <w:docPart w:val="E232FD6196DC418D9F3386B8E96364DE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4CFD9CD" w14:textId="77777777" w:rsidR="00C0767A" w:rsidRDefault="00000000" w:rsidP="00D4519D">
            <w:pPr>
              <w:pStyle w:val="Days"/>
            </w:pPr>
            <w:sdt>
              <w:sdtPr>
                <w:id w:val="1183400956"/>
                <w:placeholder>
                  <w:docPart w:val="95EFE778F03F452EB41699EC2119125B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33EFA22F" w14:textId="77777777" w:rsidTr="00D4519D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F5EC14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6EBE17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7F57E3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5B9001" w14:textId="77777777" w:rsidR="00A87856" w:rsidRDefault="00A87856" w:rsidP="00D4519D">
            <w:pPr>
              <w:pStyle w:val="Dates"/>
              <w:jc w:val="center"/>
            </w:pPr>
            <w:r w:rsidRPr="00AC0E73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B06FD2" w14:textId="77777777" w:rsidR="00A87856" w:rsidRDefault="00A87856" w:rsidP="00D4519D">
            <w:pPr>
              <w:pStyle w:val="Dates"/>
              <w:jc w:val="center"/>
            </w:pPr>
            <w:r w:rsidRPr="00AC0E73">
              <w:t>2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BEB5FD" w14:textId="77777777" w:rsidR="00A87856" w:rsidRDefault="00A87856" w:rsidP="00D4519D">
            <w:pPr>
              <w:pStyle w:val="Dates"/>
              <w:jc w:val="center"/>
            </w:pPr>
            <w:r w:rsidRPr="00AC0E73">
              <w:t>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587790" w14:textId="77777777" w:rsidR="00A87856" w:rsidRDefault="00A87856" w:rsidP="00D4519D">
            <w:pPr>
              <w:pStyle w:val="Dates"/>
              <w:jc w:val="center"/>
            </w:pPr>
            <w:r w:rsidRPr="00AC0E73">
              <w:t>4</w:t>
            </w:r>
          </w:p>
        </w:tc>
      </w:tr>
      <w:tr w:rsidR="00A87856" w14:paraId="5F7A3DE7" w14:textId="77777777" w:rsidTr="00D4519D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2DBADF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66AFA9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6DDE82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FDDB4B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D2C3B0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A9D8BB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EC54B4" w14:textId="77777777" w:rsidR="00A87856" w:rsidRDefault="00A87856" w:rsidP="00D4519D">
            <w:pPr>
              <w:pStyle w:val="Dates"/>
              <w:jc w:val="center"/>
            </w:pPr>
          </w:p>
        </w:tc>
      </w:tr>
      <w:tr w:rsidR="00A87856" w14:paraId="49D743C5" w14:textId="77777777" w:rsidTr="00D4519D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A5AFD1" w14:textId="77777777" w:rsidR="00A87856" w:rsidRDefault="00A87856" w:rsidP="00D4519D">
            <w:pPr>
              <w:pStyle w:val="Dates"/>
              <w:jc w:val="center"/>
            </w:pPr>
            <w:r>
              <w:t>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56CA27" w14:textId="77777777" w:rsidR="00A87856" w:rsidRDefault="00A87856" w:rsidP="00D4519D">
            <w:pPr>
              <w:pStyle w:val="Dates"/>
              <w:jc w:val="center"/>
            </w:pPr>
            <w:r w:rsidRPr="00AC0E73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96234C" w14:textId="77777777" w:rsidR="00A87856" w:rsidRDefault="00A87856" w:rsidP="00D4519D">
            <w:pPr>
              <w:pStyle w:val="Dates"/>
              <w:jc w:val="center"/>
            </w:pPr>
            <w:r w:rsidRPr="00AC0E73">
              <w:t>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D4C805" w14:textId="77777777" w:rsidR="00A87856" w:rsidRDefault="00A87856" w:rsidP="00D4519D">
            <w:pPr>
              <w:pStyle w:val="Dates"/>
              <w:jc w:val="center"/>
            </w:pPr>
            <w:r w:rsidRPr="00AC0E73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0A1E24" w14:textId="77777777" w:rsidR="00A87856" w:rsidRDefault="00A87856" w:rsidP="00D4519D">
            <w:pPr>
              <w:pStyle w:val="Dates"/>
              <w:jc w:val="center"/>
            </w:pPr>
            <w:r w:rsidRPr="00AC0E73">
              <w:t>9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331901" w14:textId="77777777" w:rsidR="00A87856" w:rsidRDefault="00A87856" w:rsidP="00D4519D">
            <w:pPr>
              <w:pStyle w:val="Dates"/>
              <w:jc w:val="center"/>
            </w:pPr>
            <w:r w:rsidRPr="00AC0E73">
              <w:t>10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53119A" w14:textId="77777777" w:rsidR="00A87856" w:rsidRDefault="00A87856" w:rsidP="00D4519D">
            <w:pPr>
              <w:pStyle w:val="Dates"/>
              <w:jc w:val="center"/>
            </w:pPr>
            <w:r w:rsidRPr="00AC0E73">
              <w:t>11</w:t>
            </w:r>
          </w:p>
        </w:tc>
      </w:tr>
      <w:tr w:rsidR="00A87856" w14:paraId="286B9218" w14:textId="77777777" w:rsidTr="00D4519D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4FBC19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EFFBA0" w14:textId="4C21D185" w:rsidR="00A87856" w:rsidRPr="00ED391E" w:rsidRDefault="00DD12A8" w:rsidP="00D4519D">
            <w:pPr>
              <w:pStyle w:val="Dates"/>
              <w:jc w:val="center"/>
              <w:rPr>
                <w:b/>
                <w:bCs/>
              </w:rPr>
            </w:pPr>
            <w:r w:rsidRPr="00ED391E">
              <w:rPr>
                <w:b/>
                <w:bCs/>
              </w:rPr>
              <w:t>Spring Break -&gt;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94FC39" w14:textId="2FD38E0C" w:rsidR="00A87856" w:rsidRPr="00187058" w:rsidRDefault="001618F5" w:rsidP="00D4519D">
            <w:pPr>
              <w:pStyle w:val="Dates"/>
              <w:jc w:val="center"/>
              <w:rPr>
                <w:b/>
                <w:bCs/>
              </w:rPr>
            </w:pPr>
            <w:r w:rsidRPr="00187058">
              <w:rPr>
                <w:b/>
                <w:bCs/>
              </w:rPr>
              <w:t>-</w:t>
            </w:r>
            <w:r w:rsidR="00187058">
              <w:rPr>
                <w:b/>
                <w:bCs/>
              </w:rPr>
              <w:t>----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A9CDB0B" w14:textId="3111E297" w:rsidR="00A87856" w:rsidRPr="00187058" w:rsidRDefault="00187058" w:rsidP="00D4519D">
            <w:pPr>
              <w:pStyle w:val="Date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</w:t>
            </w:r>
            <w:r w:rsidR="001618F5" w:rsidRPr="00187058">
              <w:rPr>
                <w:b/>
                <w:bCs/>
              </w:rPr>
              <w:t>-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8C01A6" w14:textId="68B9E1F8" w:rsidR="00A87856" w:rsidRPr="00187058" w:rsidRDefault="00187058" w:rsidP="00D4519D">
            <w:pPr>
              <w:pStyle w:val="Date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</w:t>
            </w:r>
            <w:r w:rsidR="001618F5" w:rsidRPr="00187058">
              <w:rPr>
                <w:b/>
                <w:bCs/>
              </w:rPr>
              <w:t>-</w:t>
            </w: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28102D" w14:textId="14AC02C1" w:rsidR="00A87856" w:rsidRPr="00ED391E" w:rsidRDefault="0016142B" w:rsidP="00D4519D">
            <w:pPr>
              <w:pStyle w:val="Dates"/>
              <w:jc w:val="center"/>
              <w:rPr>
                <w:b/>
                <w:bCs/>
              </w:rPr>
            </w:pPr>
            <w:r w:rsidRPr="00ED391E">
              <w:rPr>
                <w:b/>
                <w:bCs/>
              </w:rPr>
              <w:t>&lt;-</w:t>
            </w:r>
            <w:r w:rsidR="00302322" w:rsidRPr="00ED391E">
              <w:rPr>
                <w:b/>
                <w:bCs/>
              </w:rPr>
              <w:t xml:space="preserve"> Spring Break</w:t>
            </w: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016424" w14:textId="77777777" w:rsidR="00A87856" w:rsidRDefault="00A87856" w:rsidP="00D4519D">
            <w:pPr>
              <w:pStyle w:val="Dates"/>
              <w:jc w:val="center"/>
            </w:pPr>
          </w:p>
        </w:tc>
      </w:tr>
      <w:tr w:rsidR="00A87856" w14:paraId="20FE69D0" w14:textId="77777777" w:rsidTr="00D4519D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D07477" w14:textId="77777777" w:rsidR="00A87856" w:rsidRDefault="00A87856" w:rsidP="00D4519D">
            <w:pPr>
              <w:pStyle w:val="Dates"/>
              <w:jc w:val="center"/>
            </w:pPr>
            <w:r>
              <w:t>12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10D996" w14:textId="77777777" w:rsidR="00A87856" w:rsidRDefault="00A87856" w:rsidP="00D4519D">
            <w:pPr>
              <w:pStyle w:val="Dates"/>
              <w:jc w:val="center"/>
            </w:pPr>
            <w:r w:rsidRPr="00AC0E73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783FF6" w14:textId="77777777" w:rsidR="00A87856" w:rsidRDefault="00A87856" w:rsidP="00D4519D">
            <w:pPr>
              <w:pStyle w:val="Dates"/>
              <w:jc w:val="center"/>
            </w:pPr>
            <w:r w:rsidRPr="00AC0E73">
              <w:t>14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3A8C91" w14:textId="77777777" w:rsidR="00A87856" w:rsidRDefault="00A87856" w:rsidP="00D4519D">
            <w:pPr>
              <w:pStyle w:val="Dates"/>
              <w:jc w:val="center"/>
            </w:pPr>
            <w:r w:rsidRPr="00AC0E73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2F8C77" w14:textId="77777777" w:rsidR="00A87856" w:rsidRDefault="00A87856" w:rsidP="00D4519D">
            <w:pPr>
              <w:pStyle w:val="Dates"/>
              <w:jc w:val="center"/>
            </w:pPr>
            <w:r w:rsidRPr="00AC0E73">
              <w:t>16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2C7963" w14:textId="77777777" w:rsidR="00A87856" w:rsidRDefault="00A87856" w:rsidP="00D4519D">
            <w:pPr>
              <w:pStyle w:val="Dates"/>
              <w:jc w:val="center"/>
            </w:pPr>
            <w:r w:rsidRPr="00AC0E73">
              <w:t>17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39A1BB" w14:textId="77777777" w:rsidR="00A87856" w:rsidRDefault="00A87856" w:rsidP="00D4519D">
            <w:pPr>
              <w:pStyle w:val="Dates"/>
              <w:jc w:val="center"/>
            </w:pPr>
            <w:r w:rsidRPr="00AC0E73">
              <w:t>18</w:t>
            </w:r>
          </w:p>
        </w:tc>
      </w:tr>
      <w:tr w:rsidR="00A87856" w14:paraId="16445DC6" w14:textId="77777777" w:rsidTr="00D4519D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2E1319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9F8B50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B03EC0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64188C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0EBA08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039275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166C45" w14:textId="4AD1FCF5" w:rsidR="00A87856" w:rsidRDefault="0051327D" w:rsidP="00D4519D">
            <w:pPr>
              <w:pStyle w:val="Dates"/>
              <w:jc w:val="center"/>
            </w:pPr>
            <w:r>
              <w:t>D2</w:t>
            </w:r>
            <w:r w:rsidR="00BE486B">
              <w:t xml:space="preserve"> @ D</w:t>
            </w:r>
            <w:r w:rsidR="000F2189">
              <w:t>1</w:t>
            </w:r>
          </w:p>
        </w:tc>
      </w:tr>
      <w:tr w:rsidR="00A87856" w14:paraId="6651AF2B" w14:textId="77777777" w:rsidTr="00D4519D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CE2C13" w14:textId="77777777" w:rsidR="00A87856" w:rsidRDefault="00A87856" w:rsidP="00D4519D">
            <w:pPr>
              <w:pStyle w:val="Dates"/>
              <w:jc w:val="center"/>
            </w:pPr>
            <w:r>
              <w:t>19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7DC91E" w14:textId="77777777" w:rsidR="00A87856" w:rsidRDefault="00A87856" w:rsidP="00D4519D">
            <w:pPr>
              <w:pStyle w:val="Dates"/>
              <w:jc w:val="center"/>
            </w:pPr>
            <w:r w:rsidRPr="00AC0E73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99532C" w14:textId="77777777" w:rsidR="00A87856" w:rsidRDefault="00A87856" w:rsidP="00D4519D">
            <w:pPr>
              <w:pStyle w:val="Dates"/>
              <w:jc w:val="center"/>
            </w:pPr>
            <w:r w:rsidRPr="00AC0E73">
              <w:t>21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189F91" w14:textId="0CDD2FFD" w:rsidR="00A87856" w:rsidRDefault="00787EDB" w:rsidP="00D4519D">
            <w:pPr>
              <w:pStyle w:val="Dates"/>
              <w:jc w:val="center"/>
            </w:pPr>
            <w:r>
              <w:t>2</w:t>
            </w:r>
            <w:r w:rsidR="00A87856" w:rsidRPr="00AC0E73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AE5CB0" w14:textId="77777777" w:rsidR="00A87856" w:rsidRDefault="00A87856" w:rsidP="00D4519D">
            <w:pPr>
              <w:pStyle w:val="Dates"/>
              <w:jc w:val="center"/>
            </w:pPr>
            <w:r w:rsidRPr="00AC0E73">
              <w:t>23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268BB4" w14:textId="77777777" w:rsidR="00A87856" w:rsidRDefault="00A87856" w:rsidP="00D4519D">
            <w:pPr>
              <w:pStyle w:val="Dates"/>
              <w:jc w:val="center"/>
            </w:pPr>
            <w:r w:rsidRPr="00AC0E73">
              <w:t>24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CA41F9" w14:textId="77777777" w:rsidR="00A87856" w:rsidRDefault="00A87856" w:rsidP="00D4519D">
            <w:pPr>
              <w:pStyle w:val="Dates"/>
              <w:jc w:val="center"/>
            </w:pPr>
            <w:r w:rsidRPr="00AC0E73">
              <w:t>25</w:t>
            </w:r>
          </w:p>
        </w:tc>
      </w:tr>
      <w:tr w:rsidR="00A87856" w14:paraId="20343053" w14:textId="77777777" w:rsidTr="00D4519D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B9E9EC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4FF2C2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209ECB" w14:textId="5E1FA435" w:rsidR="001B4612" w:rsidRDefault="001B4612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78B2ED" w14:textId="34C1F75A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D2D159" w14:textId="2022499B" w:rsidR="00A87856" w:rsidRDefault="00E32ADF" w:rsidP="00D4519D">
            <w:pPr>
              <w:pStyle w:val="Dates"/>
              <w:jc w:val="center"/>
            </w:pPr>
            <w:r>
              <w:t>Pomeroy</w:t>
            </w:r>
            <w:r w:rsidR="00020C6A">
              <w:t>1</w:t>
            </w:r>
            <w:r>
              <w:t xml:space="preserve"> @ </w:t>
            </w:r>
            <w:r w:rsidR="00B273EE">
              <w:t>D2</w:t>
            </w:r>
          </w:p>
          <w:p w14:paraId="56751E7D" w14:textId="5E6E74F5" w:rsidR="000A5CE0" w:rsidRDefault="000A5CE0" w:rsidP="00D4519D">
            <w:pPr>
              <w:pStyle w:val="Dates"/>
              <w:jc w:val="center"/>
            </w:pPr>
            <w:r>
              <w:t>D1 @ Pomeroy</w:t>
            </w:r>
            <w:r w:rsidR="00020C6A">
              <w:t>2</w:t>
            </w: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1F8CEE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F8049B" w14:textId="2B680221" w:rsidR="007E5DF9" w:rsidRDefault="007E5DF9" w:rsidP="007E5DF9">
            <w:pPr>
              <w:pStyle w:val="Dates"/>
              <w:jc w:val="center"/>
            </w:pPr>
            <w:r>
              <w:t>D1 @ Milton</w:t>
            </w:r>
            <w:r w:rsidR="000F2D10">
              <w:t>1</w:t>
            </w:r>
          </w:p>
          <w:p w14:paraId="636E7966" w14:textId="0DE5269B" w:rsidR="00A87856" w:rsidRDefault="007E5DF9" w:rsidP="007E5DF9">
            <w:pPr>
              <w:pStyle w:val="Dates"/>
              <w:jc w:val="center"/>
            </w:pPr>
            <w:r>
              <w:t>Milton</w:t>
            </w:r>
            <w:r w:rsidR="000F2D10">
              <w:t>2</w:t>
            </w:r>
            <w:r>
              <w:t xml:space="preserve"> @ D2</w:t>
            </w:r>
            <w:r w:rsidR="004E3814">
              <w:t xml:space="preserve"> 12pm</w:t>
            </w:r>
          </w:p>
        </w:tc>
      </w:tr>
      <w:tr w:rsidR="00A87856" w14:paraId="32E0A589" w14:textId="77777777" w:rsidTr="00D4519D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2E93B5" w14:textId="77777777" w:rsidR="00A87856" w:rsidRDefault="00A87856" w:rsidP="00D4519D">
            <w:pPr>
              <w:pStyle w:val="Dates"/>
              <w:jc w:val="center"/>
            </w:pPr>
            <w:r>
              <w:t>26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E53908" w14:textId="77777777" w:rsidR="00A87856" w:rsidRDefault="00A87856" w:rsidP="00D4519D">
            <w:pPr>
              <w:pStyle w:val="Dates"/>
              <w:jc w:val="center"/>
            </w:pPr>
            <w:r w:rsidRPr="00AC0E73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C9BD2D" w14:textId="77777777" w:rsidR="00A87856" w:rsidRDefault="00A87856" w:rsidP="00D4519D">
            <w:pPr>
              <w:pStyle w:val="Dates"/>
              <w:jc w:val="center"/>
            </w:pPr>
            <w:r w:rsidRPr="00AC0E73">
              <w:t>28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6B35F3" w14:textId="77777777" w:rsidR="00A87856" w:rsidRDefault="00A87856" w:rsidP="00D4519D">
            <w:pPr>
              <w:pStyle w:val="Dates"/>
              <w:jc w:val="center"/>
            </w:pPr>
            <w:r w:rsidRPr="00AC0E73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017383" w14:textId="77777777" w:rsidR="00A87856" w:rsidRDefault="00A87856" w:rsidP="00D4519D">
            <w:pPr>
              <w:pStyle w:val="Dates"/>
              <w:jc w:val="center"/>
            </w:pPr>
            <w:r w:rsidRPr="00AC0E73">
              <w:t>30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B91FF6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0C031F" w14:textId="77777777" w:rsidR="00A87856" w:rsidRDefault="00A87856" w:rsidP="00D4519D">
            <w:pPr>
              <w:pStyle w:val="Dates"/>
              <w:jc w:val="center"/>
            </w:pPr>
          </w:p>
        </w:tc>
      </w:tr>
      <w:tr w:rsidR="0076400B" w14:paraId="24204809" w14:textId="77777777" w:rsidTr="00D4519D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3B5A79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0ACEC3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AB03F3" w14:textId="5668B70E" w:rsidR="00AE0BD1" w:rsidRDefault="00AE0BD1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C37DD0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361270" w14:textId="77777777" w:rsidR="0076400B" w:rsidRDefault="009D1732" w:rsidP="00D4519D">
            <w:pPr>
              <w:pStyle w:val="Dates"/>
              <w:jc w:val="center"/>
            </w:pPr>
            <w:r>
              <w:t>Milton1 @ D2</w:t>
            </w:r>
          </w:p>
          <w:p w14:paraId="35BE43B1" w14:textId="22AC25C1" w:rsidR="009D1732" w:rsidRDefault="009D1732" w:rsidP="00D4519D">
            <w:pPr>
              <w:pStyle w:val="Dates"/>
              <w:jc w:val="center"/>
            </w:pPr>
            <w:r>
              <w:t>D1 @ Milton2</w:t>
            </w: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37C0CE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EC8110" w14:textId="77777777" w:rsidR="0076400B" w:rsidRDefault="0076400B" w:rsidP="00D4519D">
            <w:pPr>
              <w:pStyle w:val="Dates"/>
              <w:jc w:val="center"/>
            </w:pPr>
          </w:p>
        </w:tc>
      </w:tr>
      <w:tr w:rsidR="0076400B" w14:paraId="24549F9D" w14:textId="77777777" w:rsidTr="00D4519D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78599D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12956D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FB7C0B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D29F2B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31010D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020DB1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D3FB19" w14:textId="77777777" w:rsidR="0076400B" w:rsidRDefault="0076400B" w:rsidP="00D4519D">
            <w:pPr>
              <w:pStyle w:val="Dates"/>
              <w:jc w:val="center"/>
            </w:pPr>
          </w:p>
        </w:tc>
      </w:tr>
      <w:tr w:rsidR="0076400B" w14:paraId="3F1E5F5A" w14:textId="77777777" w:rsidTr="00D4519D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7BFFFB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1837FE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28F61F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76DE01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2F7E90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174EFA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3D9F8B" w14:textId="77777777" w:rsidR="0076400B" w:rsidRDefault="0076400B" w:rsidP="00D4519D">
            <w:pPr>
              <w:pStyle w:val="Dates"/>
              <w:jc w:val="center"/>
            </w:pPr>
          </w:p>
        </w:tc>
      </w:tr>
      <w:tr w:rsidR="0076400B" w14:paraId="265B5014" w14:textId="77777777" w:rsidTr="00D4519D">
        <w:trPr>
          <w:gridAfter w:val="1"/>
          <w:wAfter w:w="36" w:type="pct"/>
          <w:trHeight w:hRule="exact" w:val="191"/>
        </w:trPr>
        <w:tc>
          <w:tcPr>
            <w:tcW w:w="1205" w:type="pct"/>
            <w:gridSpan w:val="2"/>
            <w:tcBorders>
              <w:top w:val="single" w:sz="8" w:space="0" w:color="BFBFBF" w:themeColor="background1" w:themeShade="BF"/>
            </w:tcBorders>
          </w:tcPr>
          <w:p w14:paraId="0B3CE0F5" w14:textId="77777777" w:rsidR="0076400B" w:rsidRDefault="0076400B" w:rsidP="00D4519D">
            <w:pPr>
              <w:jc w:val="center"/>
            </w:pPr>
          </w:p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398EC1A4" w14:textId="77777777" w:rsidR="0076400B" w:rsidRDefault="0076400B" w:rsidP="00D4519D">
            <w:pPr>
              <w:jc w:val="center"/>
            </w:pPr>
          </w:p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34A7719E" w14:textId="77777777" w:rsidR="0076400B" w:rsidRDefault="0076400B" w:rsidP="00D4519D">
            <w:pPr>
              <w:jc w:val="center"/>
            </w:pPr>
          </w:p>
        </w:tc>
        <w:tc>
          <w:tcPr>
            <w:tcW w:w="1157" w:type="pct"/>
            <w:gridSpan w:val="4"/>
            <w:tcBorders>
              <w:top w:val="single" w:sz="8" w:space="0" w:color="BFBFBF" w:themeColor="background1" w:themeShade="BF"/>
            </w:tcBorders>
          </w:tcPr>
          <w:p w14:paraId="16BE875A" w14:textId="77777777" w:rsidR="0076400B" w:rsidRDefault="0076400B" w:rsidP="00D4519D">
            <w:pPr>
              <w:jc w:val="center"/>
            </w:pPr>
          </w:p>
        </w:tc>
      </w:tr>
      <w:tr w:rsidR="007071CC" w14:paraId="5E1037D7" w14:textId="77777777" w:rsidTr="00EB547C">
        <w:trPr>
          <w:trHeight w:hRule="exact" w:val="2502"/>
        </w:trPr>
        <w:tc>
          <w:tcPr>
            <w:tcW w:w="1339" w:type="pct"/>
            <w:gridSpan w:val="3"/>
          </w:tcPr>
          <w:p w14:paraId="68963B75" w14:textId="67ECC46C" w:rsidR="007071CC" w:rsidRPr="00EB547C" w:rsidRDefault="007071CC" w:rsidP="007071CC">
            <w:pPr>
              <w:pStyle w:val="Heading1"/>
              <w:rPr>
                <w:rFonts w:ascii="Algerian" w:hAnsi="Algerian"/>
                <w:sz w:val="72"/>
                <w:szCs w:val="72"/>
              </w:rPr>
            </w:pPr>
            <w:r w:rsidRPr="00EB547C">
              <w:rPr>
                <w:rFonts w:ascii="Algerian" w:hAnsi="Algerian"/>
                <w:sz w:val="72"/>
                <w:szCs w:val="72"/>
              </w:rPr>
              <w:t>SRLL</w:t>
            </w:r>
          </w:p>
          <w:p w14:paraId="181BD494" w14:textId="21B99744" w:rsidR="007071CC" w:rsidRDefault="007071CC" w:rsidP="007071CC">
            <w:pPr>
              <w:pStyle w:val="Heading1"/>
            </w:pPr>
            <w:r w:rsidRPr="00EB547C">
              <w:rPr>
                <w:rFonts w:ascii="Algerian" w:hAnsi="Algerian"/>
                <w:sz w:val="72"/>
                <w:szCs w:val="72"/>
              </w:rPr>
              <w:t>Minors</w:t>
            </w:r>
          </w:p>
        </w:tc>
        <w:tc>
          <w:tcPr>
            <w:tcW w:w="1220" w:type="pct"/>
            <w:gridSpan w:val="4"/>
          </w:tcPr>
          <w:p w14:paraId="6B0B12B6" w14:textId="77777777" w:rsidR="007071CC" w:rsidRPr="007071CC" w:rsidRDefault="007071CC" w:rsidP="007071CC">
            <w:pPr>
              <w:pStyle w:val="Heading2"/>
              <w:rPr>
                <w:sz w:val="22"/>
                <w:szCs w:val="22"/>
              </w:rPr>
            </w:pPr>
            <w:r w:rsidRPr="007071CC">
              <w:rPr>
                <w:sz w:val="22"/>
                <w:szCs w:val="22"/>
              </w:rPr>
              <w:t>Teams</w:t>
            </w:r>
          </w:p>
          <w:p w14:paraId="22D9D006" w14:textId="77777777" w:rsidR="007071CC" w:rsidRDefault="007071CC" w:rsidP="007071CC">
            <w:r>
              <w:t>Bluewood- D1</w:t>
            </w:r>
          </w:p>
          <w:p w14:paraId="190E2C0E" w14:textId="77777777" w:rsidR="007071CC" w:rsidRDefault="007071CC" w:rsidP="007071CC">
            <w:r>
              <w:t>VA Tire- D2</w:t>
            </w:r>
          </w:p>
          <w:p w14:paraId="4FBCDF90" w14:textId="77777777" w:rsidR="007071CC" w:rsidRDefault="007071CC" w:rsidP="007071CC">
            <w:r>
              <w:t>Pomeroy 1</w:t>
            </w:r>
          </w:p>
          <w:p w14:paraId="1BD98649" w14:textId="77777777" w:rsidR="007071CC" w:rsidRDefault="007071CC" w:rsidP="007071CC">
            <w:r>
              <w:t>Pomeroy 2</w:t>
            </w:r>
          </w:p>
          <w:p w14:paraId="03015260" w14:textId="77777777" w:rsidR="007071CC" w:rsidRDefault="007071CC" w:rsidP="007071CC">
            <w:r>
              <w:t>Pullman</w:t>
            </w:r>
          </w:p>
          <w:p w14:paraId="499F2C08" w14:textId="64C1D4A9" w:rsidR="007071CC" w:rsidRDefault="007071CC" w:rsidP="007071CC">
            <w:r>
              <w:t>Milton Freewater</w:t>
            </w:r>
          </w:p>
        </w:tc>
        <w:tc>
          <w:tcPr>
            <w:tcW w:w="1220" w:type="pct"/>
            <w:gridSpan w:val="3"/>
          </w:tcPr>
          <w:p w14:paraId="7AF692A9" w14:textId="77777777" w:rsidR="007071CC" w:rsidRPr="00E776BA" w:rsidRDefault="007071CC" w:rsidP="007071CC">
            <w:pPr>
              <w:pStyle w:val="Heading2"/>
              <w:rPr>
                <w:sz w:val="22"/>
                <w:szCs w:val="22"/>
              </w:rPr>
            </w:pPr>
            <w:r w:rsidRPr="00E776BA">
              <w:rPr>
                <w:sz w:val="22"/>
                <w:szCs w:val="22"/>
              </w:rPr>
              <w:t>Fields</w:t>
            </w:r>
          </w:p>
          <w:p w14:paraId="60654CF6" w14:textId="77777777" w:rsidR="007071CC" w:rsidRDefault="007071CC" w:rsidP="007071CC">
            <w:r>
              <w:t>Milton Fields are @ Yantis Park</w:t>
            </w:r>
          </w:p>
          <w:p w14:paraId="2946650A" w14:textId="77777777" w:rsidR="007071CC" w:rsidRDefault="007071CC" w:rsidP="007071CC">
            <w:r>
              <w:t>Pomeroy are @ Shepards Field</w:t>
            </w:r>
          </w:p>
          <w:p w14:paraId="0C9F0B26" w14:textId="77777777" w:rsidR="007071CC" w:rsidRDefault="007071CC" w:rsidP="007071CC">
            <w:r>
              <w:t>Pullman are @ the City Field</w:t>
            </w:r>
          </w:p>
          <w:p w14:paraId="4C7B7477" w14:textId="77777777" w:rsidR="007071CC" w:rsidRDefault="007071CC" w:rsidP="007071CC"/>
          <w:p w14:paraId="2AA3D782" w14:textId="13B20242" w:rsidR="007071CC" w:rsidRDefault="007071CC" w:rsidP="007071CC">
            <w:r w:rsidRPr="00AF677C">
              <w:rPr>
                <w:highlight w:val="yellow"/>
              </w:rPr>
              <w:t>4-25 D1 @ Milton1 is as Rotary field</w:t>
            </w:r>
          </w:p>
        </w:tc>
        <w:tc>
          <w:tcPr>
            <w:tcW w:w="1221" w:type="pct"/>
            <w:gridSpan w:val="6"/>
          </w:tcPr>
          <w:p w14:paraId="3E52C011" w14:textId="77777777" w:rsidR="007071CC" w:rsidRPr="00567082" w:rsidRDefault="007071CC" w:rsidP="007071CC">
            <w:pPr>
              <w:pStyle w:val="Heading2"/>
              <w:rPr>
                <w:sz w:val="22"/>
                <w:szCs w:val="22"/>
              </w:rPr>
            </w:pPr>
            <w:r w:rsidRPr="00567082">
              <w:rPr>
                <w:sz w:val="22"/>
                <w:szCs w:val="22"/>
              </w:rPr>
              <w:t>Coaches</w:t>
            </w:r>
          </w:p>
          <w:p w14:paraId="079F1A7B" w14:textId="77777777" w:rsidR="007071CC" w:rsidRDefault="007071CC" w:rsidP="007071CC">
            <w:r w:rsidRPr="00567082">
              <w:rPr>
                <w:b/>
                <w:bCs/>
              </w:rPr>
              <w:t>Bluewood</w:t>
            </w:r>
            <w:r w:rsidRPr="005D2C80">
              <w:t xml:space="preserve">- </w:t>
            </w:r>
            <w:r>
              <w:t>Kylie Lockard</w:t>
            </w:r>
          </w:p>
          <w:p w14:paraId="12C7ACE1" w14:textId="77777777" w:rsidR="007071CC" w:rsidRDefault="007071CC" w:rsidP="007071CC">
            <w:r w:rsidRPr="00567082">
              <w:rPr>
                <w:b/>
                <w:bCs/>
              </w:rPr>
              <w:t>VA Tire</w:t>
            </w:r>
            <w:r>
              <w:t>- Kristin Blue</w:t>
            </w:r>
          </w:p>
          <w:p w14:paraId="5F059314" w14:textId="77777777" w:rsidR="001618F5" w:rsidRDefault="001618F5" w:rsidP="007071CC"/>
          <w:p w14:paraId="5A9E0741" w14:textId="77777777" w:rsidR="001618F5" w:rsidRPr="00A8011E" w:rsidRDefault="001618F5" w:rsidP="007071CC">
            <w:pPr>
              <w:rPr>
                <w:b/>
                <w:bCs/>
              </w:rPr>
            </w:pPr>
            <w:r w:rsidRPr="00A8011E">
              <w:rPr>
                <w:b/>
                <w:bCs/>
                <w:highlight w:val="yellow"/>
              </w:rPr>
              <w:t>Weekday Games are @ 5:30pm</w:t>
            </w:r>
          </w:p>
          <w:p w14:paraId="1A162182" w14:textId="4D23F070" w:rsidR="00A8011E" w:rsidRDefault="00A8011E" w:rsidP="007071CC">
            <w:r w:rsidRPr="004E394A">
              <w:rPr>
                <w:b/>
                <w:bCs/>
                <w:highlight w:val="yellow"/>
              </w:rPr>
              <w:t>Weekend Games are @ 10am unless otherwise posted</w:t>
            </w:r>
          </w:p>
        </w:tc>
      </w:tr>
    </w:tbl>
    <w:p w14:paraId="2F3B151D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444"/>
        <w:gridCol w:w="380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:rsidRPr="00E11621" w14:paraId="4F65B26D" w14:textId="77777777" w:rsidTr="00D4519D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8A5C37E" w14:textId="77777777" w:rsidR="0076400B" w:rsidRPr="00E11621" w:rsidRDefault="0076400B" w:rsidP="00D4519D">
            <w:pPr>
              <w:pStyle w:val="Month"/>
              <w:jc w:val="center"/>
              <w:rPr>
                <w:rFonts w:ascii="Algerian" w:hAnsi="Algerian"/>
              </w:rPr>
            </w:pPr>
            <w:r w:rsidRPr="00E11621">
              <w:rPr>
                <w:rFonts w:ascii="Algerian" w:hAnsi="Algerian"/>
              </w:rPr>
              <w:lastRenderedPageBreak/>
              <w:t>May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A4976F6" w14:textId="77777777" w:rsidR="0076400B" w:rsidRPr="00E11621" w:rsidRDefault="00A87856" w:rsidP="00D4519D">
            <w:pPr>
              <w:pStyle w:val="Year"/>
              <w:jc w:val="center"/>
              <w:rPr>
                <w:rFonts w:ascii="Algerian" w:hAnsi="Algerian"/>
              </w:rPr>
            </w:pPr>
            <w:r w:rsidRPr="00E11621">
              <w:rPr>
                <w:rFonts w:ascii="Algerian" w:hAnsi="Algerian"/>
              </w:rPr>
              <w:t>2026</w:t>
            </w:r>
          </w:p>
        </w:tc>
      </w:tr>
      <w:tr w:rsidR="0076400B" w14:paraId="3CABBCB7" w14:textId="77777777" w:rsidTr="00D4519D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B7AF17E" w14:textId="77777777" w:rsidR="0076400B" w:rsidRDefault="0076400B" w:rsidP="00D4519D">
            <w:pPr>
              <w:pStyle w:val="NoSpacing"/>
              <w:jc w:val="center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68F25D9" w14:textId="77777777" w:rsidR="0076400B" w:rsidRDefault="0076400B" w:rsidP="00D4519D">
            <w:pPr>
              <w:pStyle w:val="NoSpacing"/>
              <w:jc w:val="center"/>
            </w:pPr>
          </w:p>
        </w:tc>
      </w:tr>
      <w:tr w:rsidR="00C0767A" w14:paraId="004E64C1" w14:textId="77777777" w:rsidTr="00D4519D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3738BE1" w14:textId="77777777" w:rsidR="00C0767A" w:rsidRDefault="00000000" w:rsidP="00D4519D">
            <w:pPr>
              <w:pStyle w:val="Days"/>
            </w:pPr>
            <w:sdt>
              <w:sdtPr>
                <w:id w:val="652180357"/>
                <w:placeholder>
                  <w:docPart w:val="43135ADC13FD46F0886DAC3682310042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2C9F096" w14:textId="77777777" w:rsidR="00C0767A" w:rsidRDefault="00000000" w:rsidP="00D4519D">
            <w:pPr>
              <w:pStyle w:val="Days"/>
            </w:pPr>
            <w:sdt>
              <w:sdtPr>
                <w:id w:val="-416396331"/>
                <w:placeholder>
                  <w:docPart w:val="F854A798CD364ED3A02E32A9C63D2971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81F66A9" w14:textId="77777777" w:rsidR="00C0767A" w:rsidRDefault="00000000" w:rsidP="00D4519D">
            <w:pPr>
              <w:pStyle w:val="Days"/>
            </w:pPr>
            <w:sdt>
              <w:sdtPr>
                <w:id w:val="2111082940"/>
                <w:placeholder>
                  <w:docPart w:val="F73B2FB824D44B73939F04B5C6428C64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7B235C4" w14:textId="77777777" w:rsidR="00C0767A" w:rsidRDefault="00000000" w:rsidP="00D4519D">
            <w:pPr>
              <w:pStyle w:val="Days"/>
            </w:pPr>
            <w:sdt>
              <w:sdtPr>
                <w:id w:val="754247693"/>
                <w:placeholder>
                  <w:docPart w:val="E64E337ECEDE459980F13DEB36BFE934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AC567E8" w14:textId="77777777" w:rsidR="00C0767A" w:rsidRDefault="00000000" w:rsidP="00D4519D">
            <w:pPr>
              <w:pStyle w:val="Days"/>
            </w:pPr>
            <w:sdt>
              <w:sdtPr>
                <w:id w:val="-1651358265"/>
                <w:placeholder>
                  <w:docPart w:val="A3141A4AD1624C4F9F9A750FA3E83876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23028F8" w14:textId="77777777" w:rsidR="00C0767A" w:rsidRDefault="00000000" w:rsidP="00D4519D">
            <w:pPr>
              <w:pStyle w:val="Days"/>
            </w:pPr>
            <w:sdt>
              <w:sdtPr>
                <w:id w:val="1234742327"/>
                <w:placeholder>
                  <w:docPart w:val="C34527A43B0C4CE9964CD981DB8B7B1B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CA064F9" w14:textId="77777777" w:rsidR="00C0767A" w:rsidRDefault="00000000" w:rsidP="00D4519D">
            <w:pPr>
              <w:pStyle w:val="Days"/>
            </w:pPr>
            <w:sdt>
              <w:sdtPr>
                <w:id w:val="720558551"/>
                <w:placeholder>
                  <w:docPart w:val="205B19EF21014EB5811B4ED695B98989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02CF9958" w14:textId="77777777" w:rsidTr="00D4519D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7BDE60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0EE225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067B89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BE054B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DDF5DF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2E4DDF" w14:textId="77777777" w:rsidR="00A87856" w:rsidRDefault="00A87856" w:rsidP="00D4519D">
            <w:pPr>
              <w:pStyle w:val="Dates"/>
              <w:jc w:val="center"/>
            </w:pPr>
            <w:r w:rsidRPr="00725246">
              <w:t>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6E2008" w14:textId="77777777" w:rsidR="00A87856" w:rsidRDefault="00A87856" w:rsidP="00D4519D">
            <w:pPr>
              <w:pStyle w:val="Dates"/>
              <w:jc w:val="center"/>
            </w:pPr>
            <w:r w:rsidRPr="00725246">
              <w:t>2</w:t>
            </w:r>
          </w:p>
        </w:tc>
      </w:tr>
      <w:tr w:rsidR="00A87856" w14:paraId="10DA9218" w14:textId="77777777" w:rsidTr="00D4519D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3A6E8D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B01028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68C5E5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7CA33B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8EDB62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832D59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15D8E8" w14:textId="42FDDC93" w:rsidR="00A87856" w:rsidRDefault="00720A7B" w:rsidP="00D4519D">
            <w:pPr>
              <w:pStyle w:val="Dates"/>
              <w:jc w:val="center"/>
            </w:pPr>
            <w:r>
              <w:t xml:space="preserve">D1 </w:t>
            </w:r>
            <w:r w:rsidR="00D750C7">
              <w:t>@ Pullman</w:t>
            </w:r>
            <w:r w:rsidR="00027382">
              <w:t>, 1pm</w:t>
            </w:r>
          </w:p>
          <w:p w14:paraId="4F1EBB97" w14:textId="1615E60B" w:rsidR="00027382" w:rsidRDefault="00027382" w:rsidP="00D4519D">
            <w:pPr>
              <w:pStyle w:val="Dates"/>
              <w:jc w:val="center"/>
            </w:pPr>
            <w:r>
              <w:t>D2 @ Pullman, 3pm</w:t>
            </w:r>
          </w:p>
          <w:p w14:paraId="2A6F74A4" w14:textId="0A743776" w:rsidR="008F5B33" w:rsidRDefault="008F5B33" w:rsidP="00D4519D">
            <w:pPr>
              <w:pStyle w:val="Dates"/>
              <w:jc w:val="center"/>
            </w:pPr>
          </w:p>
        </w:tc>
      </w:tr>
      <w:tr w:rsidR="00A87856" w14:paraId="3EEFFECA" w14:textId="77777777" w:rsidTr="00D4519D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236661" w14:textId="77777777" w:rsidR="00A87856" w:rsidRDefault="00A87856" w:rsidP="00D4519D">
            <w:pPr>
              <w:pStyle w:val="Dates"/>
              <w:jc w:val="center"/>
            </w:pPr>
            <w:r>
              <w:t>3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1B71E6" w14:textId="77777777" w:rsidR="00A87856" w:rsidRDefault="00A87856" w:rsidP="00D4519D">
            <w:pPr>
              <w:pStyle w:val="Dates"/>
              <w:jc w:val="center"/>
            </w:pPr>
            <w:r w:rsidRPr="00725246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ED7C83" w14:textId="77777777" w:rsidR="00A87856" w:rsidRDefault="00A87856" w:rsidP="00D4519D">
            <w:pPr>
              <w:pStyle w:val="Dates"/>
              <w:jc w:val="center"/>
            </w:pPr>
            <w:r w:rsidRPr="00725246">
              <w:t>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CEA65F" w14:textId="77777777" w:rsidR="00A87856" w:rsidRDefault="00A87856" w:rsidP="00D4519D">
            <w:pPr>
              <w:pStyle w:val="Dates"/>
              <w:jc w:val="center"/>
            </w:pPr>
            <w:r w:rsidRPr="00725246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D1833A" w14:textId="77777777" w:rsidR="00A87856" w:rsidRDefault="00A87856" w:rsidP="00D4519D">
            <w:pPr>
              <w:pStyle w:val="Dates"/>
              <w:jc w:val="center"/>
            </w:pPr>
            <w:r w:rsidRPr="00725246">
              <w:t>7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A3ED2A" w14:textId="77777777" w:rsidR="00A87856" w:rsidRDefault="00A87856" w:rsidP="00D4519D">
            <w:pPr>
              <w:pStyle w:val="Dates"/>
              <w:jc w:val="center"/>
            </w:pPr>
            <w:r w:rsidRPr="00725246">
              <w:t>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CE145D" w14:textId="77777777" w:rsidR="00A87856" w:rsidRDefault="00A87856" w:rsidP="00D4519D">
            <w:pPr>
              <w:pStyle w:val="Dates"/>
              <w:jc w:val="center"/>
            </w:pPr>
            <w:r w:rsidRPr="00725246">
              <w:t>9</w:t>
            </w:r>
          </w:p>
        </w:tc>
      </w:tr>
      <w:tr w:rsidR="00A87856" w14:paraId="3D171C99" w14:textId="77777777" w:rsidTr="00D4519D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0E5E68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487925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C61B07" w14:textId="79C0F48B" w:rsidR="00A87856" w:rsidRDefault="00A0019A" w:rsidP="00D4519D">
            <w:pPr>
              <w:pStyle w:val="Dates"/>
              <w:jc w:val="center"/>
            </w:pPr>
            <w:r>
              <w:t>D2 @ Milton2</w:t>
            </w:r>
          </w:p>
          <w:p w14:paraId="495C7794" w14:textId="731DD4CA" w:rsidR="00A0019A" w:rsidRDefault="00A0019A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643B69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481265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F69239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905367C" w14:textId="3D2A0D84" w:rsidR="00A87856" w:rsidRDefault="00291400" w:rsidP="00D4519D">
            <w:pPr>
              <w:pStyle w:val="Dates"/>
              <w:jc w:val="center"/>
            </w:pPr>
            <w:r>
              <w:t>Walla</w:t>
            </w:r>
            <w:r w:rsidR="000F2189">
              <w:t xml:space="preserve"> @ D2</w:t>
            </w:r>
            <w:r w:rsidR="00A8011E">
              <w:t xml:space="preserve">, </w:t>
            </w:r>
            <w:r w:rsidR="00A8011E" w:rsidRPr="00A8011E">
              <w:t>11am</w:t>
            </w:r>
          </w:p>
          <w:p w14:paraId="00544CE8" w14:textId="5A7947B6" w:rsidR="00C17841" w:rsidRDefault="00372A3C" w:rsidP="00D4519D">
            <w:pPr>
              <w:pStyle w:val="Dates"/>
              <w:jc w:val="center"/>
            </w:pPr>
            <w:r w:rsidRPr="0006271B">
              <w:t>D1</w:t>
            </w:r>
            <w:r w:rsidR="00070719" w:rsidRPr="0006271B">
              <w:t xml:space="preserve"> @ Milton2</w:t>
            </w:r>
          </w:p>
        </w:tc>
      </w:tr>
      <w:tr w:rsidR="00A87856" w14:paraId="3C5A3B83" w14:textId="77777777" w:rsidTr="00D4519D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B0FBE4" w14:textId="77777777" w:rsidR="00A87856" w:rsidRDefault="00A87856" w:rsidP="00D4519D">
            <w:pPr>
              <w:pStyle w:val="Dates"/>
              <w:jc w:val="center"/>
            </w:pPr>
            <w:r>
              <w:t>10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BC27AE" w14:textId="77777777" w:rsidR="00A87856" w:rsidRDefault="00A87856" w:rsidP="00D4519D">
            <w:pPr>
              <w:pStyle w:val="Dates"/>
              <w:jc w:val="center"/>
            </w:pPr>
            <w:r w:rsidRPr="00725246">
              <w:t>11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4B0D7B" w14:textId="77777777" w:rsidR="00A87856" w:rsidRDefault="00A87856" w:rsidP="00D4519D">
            <w:pPr>
              <w:pStyle w:val="Dates"/>
              <w:jc w:val="center"/>
            </w:pPr>
            <w:r w:rsidRPr="00725246">
              <w:t>12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512EA2" w14:textId="77777777" w:rsidR="00A87856" w:rsidRDefault="00A87856" w:rsidP="00D4519D">
            <w:pPr>
              <w:pStyle w:val="Dates"/>
              <w:jc w:val="center"/>
            </w:pPr>
            <w:r w:rsidRPr="00725246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76B592" w14:textId="77777777" w:rsidR="00A87856" w:rsidRDefault="00A87856" w:rsidP="00D4519D">
            <w:pPr>
              <w:pStyle w:val="Dates"/>
              <w:jc w:val="center"/>
            </w:pPr>
            <w:r w:rsidRPr="00725246">
              <w:t>14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208F22" w14:textId="77777777" w:rsidR="00A87856" w:rsidRDefault="00A87856" w:rsidP="00D4519D">
            <w:pPr>
              <w:pStyle w:val="Dates"/>
              <w:jc w:val="center"/>
            </w:pPr>
            <w:r w:rsidRPr="00725246">
              <w:t>15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1FF72C" w14:textId="77777777" w:rsidR="00A87856" w:rsidRDefault="00A87856" w:rsidP="00D4519D">
            <w:pPr>
              <w:pStyle w:val="Dates"/>
              <w:jc w:val="center"/>
            </w:pPr>
            <w:r w:rsidRPr="00725246">
              <w:t>16</w:t>
            </w:r>
          </w:p>
        </w:tc>
      </w:tr>
      <w:tr w:rsidR="00A87856" w14:paraId="0A743069" w14:textId="77777777" w:rsidTr="00D4519D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A9D2F9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0F981D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8340F4" w14:textId="4E89B6F1" w:rsidR="00A87856" w:rsidRDefault="006D5764" w:rsidP="00D4519D">
            <w:pPr>
              <w:pStyle w:val="Dates"/>
              <w:jc w:val="center"/>
            </w:pPr>
            <w:r>
              <w:t>D2 @ Pomeroy</w:t>
            </w:r>
            <w:r w:rsidR="00020C6A">
              <w:t>2</w:t>
            </w:r>
          </w:p>
          <w:p w14:paraId="534B5B8A" w14:textId="143C1086" w:rsidR="006D5764" w:rsidRDefault="006D5764" w:rsidP="00D4519D">
            <w:pPr>
              <w:pStyle w:val="Dates"/>
              <w:jc w:val="center"/>
            </w:pPr>
            <w:r>
              <w:t>Pomeroy</w:t>
            </w:r>
            <w:r w:rsidR="00020C6A">
              <w:t>1</w:t>
            </w:r>
            <w:r>
              <w:t xml:space="preserve"> @ D1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039028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2FAE67" w14:textId="77777777" w:rsidR="00A87856" w:rsidRDefault="00FE33CB" w:rsidP="00D4519D">
            <w:pPr>
              <w:pStyle w:val="Dates"/>
              <w:jc w:val="center"/>
            </w:pPr>
            <w:r>
              <w:t>Pomeroy1 @ D2</w:t>
            </w:r>
          </w:p>
          <w:p w14:paraId="5CBE0BE5" w14:textId="70ECA876" w:rsidR="000E2522" w:rsidRDefault="000E2522" w:rsidP="00D4519D">
            <w:pPr>
              <w:pStyle w:val="Dates"/>
              <w:jc w:val="center"/>
            </w:pPr>
            <w:r>
              <w:t>D1 @ Pomeroy2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DB4755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7B184B" w14:textId="5DF51633" w:rsidR="00A87856" w:rsidRDefault="00034BC5" w:rsidP="00D4519D">
            <w:pPr>
              <w:pStyle w:val="Dates"/>
              <w:jc w:val="center"/>
            </w:pPr>
            <w:r>
              <w:t>P</w:t>
            </w:r>
            <w:r w:rsidR="00CF446F">
              <w:t>ullman</w:t>
            </w:r>
            <w:r>
              <w:t xml:space="preserve"> @ D</w:t>
            </w:r>
            <w:r w:rsidR="00615AAD">
              <w:t>1</w:t>
            </w:r>
            <w:r w:rsidR="004F36CF">
              <w:t>, 10am</w:t>
            </w:r>
          </w:p>
          <w:p w14:paraId="544C3403" w14:textId="1CB93627" w:rsidR="00034BC5" w:rsidRDefault="00034BC5" w:rsidP="006038FC">
            <w:pPr>
              <w:pStyle w:val="Dates"/>
              <w:jc w:val="center"/>
            </w:pPr>
            <w:r>
              <w:t>Pullman @ D</w:t>
            </w:r>
            <w:r w:rsidR="00615AAD">
              <w:t>2</w:t>
            </w:r>
            <w:r w:rsidR="004F36CF">
              <w:t>, 12pm</w:t>
            </w:r>
          </w:p>
        </w:tc>
      </w:tr>
      <w:tr w:rsidR="00A87856" w14:paraId="3BB2C11E" w14:textId="77777777" w:rsidTr="00D4519D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71E40B" w14:textId="77777777" w:rsidR="00A87856" w:rsidRDefault="00A87856" w:rsidP="00D4519D">
            <w:pPr>
              <w:pStyle w:val="Dates"/>
              <w:jc w:val="center"/>
            </w:pPr>
            <w:r>
              <w:t>17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4640CD" w14:textId="77777777" w:rsidR="00A87856" w:rsidRDefault="00A87856" w:rsidP="00D4519D">
            <w:pPr>
              <w:pStyle w:val="Dates"/>
              <w:jc w:val="center"/>
            </w:pPr>
            <w:r w:rsidRPr="00725246"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30EB43" w14:textId="77777777" w:rsidR="00A87856" w:rsidRDefault="00A87856" w:rsidP="00D4519D">
            <w:pPr>
              <w:pStyle w:val="Dates"/>
              <w:jc w:val="center"/>
            </w:pPr>
            <w:r w:rsidRPr="00725246">
              <w:t>19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BE4DAC" w14:textId="77777777" w:rsidR="00A87856" w:rsidRDefault="00A87856" w:rsidP="00D4519D">
            <w:pPr>
              <w:pStyle w:val="Dates"/>
              <w:jc w:val="center"/>
            </w:pPr>
            <w:r w:rsidRPr="00725246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B67B5B" w14:textId="77777777" w:rsidR="00A87856" w:rsidRDefault="00A87856" w:rsidP="00D4519D">
            <w:pPr>
              <w:pStyle w:val="Dates"/>
              <w:jc w:val="center"/>
            </w:pPr>
            <w:r w:rsidRPr="00725246">
              <w:t>21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A70A8F" w14:textId="77777777" w:rsidR="00A87856" w:rsidRDefault="00A87856" w:rsidP="00D4519D">
            <w:pPr>
              <w:pStyle w:val="Dates"/>
              <w:jc w:val="center"/>
            </w:pPr>
            <w:r w:rsidRPr="00725246">
              <w:t>22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4CC1C7" w14:textId="77777777" w:rsidR="00A87856" w:rsidRDefault="00A87856" w:rsidP="00D4519D">
            <w:pPr>
              <w:pStyle w:val="Dates"/>
              <w:jc w:val="center"/>
            </w:pPr>
            <w:r w:rsidRPr="00725246">
              <w:t>23</w:t>
            </w:r>
          </w:p>
        </w:tc>
      </w:tr>
      <w:tr w:rsidR="00A87856" w14:paraId="1D746756" w14:textId="77777777" w:rsidTr="00D73279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A75CDC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A25044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8B41CD" w14:textId="77777777" w:rsidR="00A87856" w:rsidRDefault="00F53951" w:rsidP="00D4519D">
            <w:pPr>
              <w:pStyle w:val="Dates"/>
              <w:jc w:val="center"/>
            </w:pPr>
            <w:r>
              <w:t xml:space="preserve">Pomeroy1 @ </w:t>
            </w:r>
            <w:r w:rsidR="00370244">
              <w:t>D1</w:t>
            </w:r>
          </w:p>
          <w:p w14:paraId="2BEE3392" w14:textId="6087264A" w:rsidR="00370244" w:rsidRDefault="00370244" w:rsidP="00D4519D">
            <w:pPr>
              <w:pStyle w:val="Dates"/>
              <w:jc w:val="center"/>
            </w:pPr>
            <w:r>
              <w:t>Pomeroy2 @ D2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3D2CF9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F32A7F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B1FC1D" w14:textId="09C25D4D" w:rsidR="00A87856" w:rsidRDefault="00DD41CA" w:rsidP="00D4519D">
            <w:pPr>
              <w:pStyle w:val="Dates"/>
              <w:jc w:val="center"/>
            </w:pPr>
            <w:r>
              <w:t>D1 @ D2</w:t>
            </w: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21C44D" w14:textId="44979097" w:rsidR="00A87856" w:rsidRPr="00780085" w:rsidRDefault="00780085" w:rsidP="00D73279">
            <w:pPr>
              <w:pStyle w:val="Dates"/>
              <w:jc w:val="center"/>
              <w:rPr>
                <w:b/>
                <w:bCs/>
              </w:rPr>
            </w:pPr>
            <w:r w:rsidRPr="00780085">
              <w:rPr>
                <w:b/>
                <w:bCs/>
              </w:rPr>
              <w:t>No Games</w:t>
            </w:r>
          </w:p>
        </w:tc>
      </w:tr>
      <w:tr w:rsidR="00A87856" w14:paraId="38FCF70B" w14:textId="77777777" w:rsidTr="00D4519D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AD0BE9" w14:textId="77777777" w:rsidR="00A87856" w:rsidRDefault="00A87856" w:rsidP="00D4519D">
            <w:pPr>
              <w:pStyle w:val="Dates"/>
              <w:jc w:val="center"/>
            </w:pPr>
            <w:r>
              <w:t>24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AEAFEE" w14:textId="77777777" w:rsidR="00A87856" w:rsidRDefault="00A87856" w:rsidP="00D4519D">
            <w:pPr>
              <w:pStyle w:val="Dates"/>
              <w:jc w:val="center"/>
            </w:pPr>
            <w:r w:rsidRPr="00725246">
              <w:t>25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9FFF7A" w14:textId="77777777" w:rsidR="00A87856" w:rsidRDefault="00A87856" w:rsidP="00D4519D">
            <w:pPr>
              <w:pStyle w:val="Dates"/>
              <w:jc w:val="center"/>
            </w:pPr>
            <w:r w:rsidRPr="00725246">
              <w:t>26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189FC5" w14:textId="77777777" w:rsidR="00A87856" w:rsidRDefault="00A87856" w:rsidP="00D4519D">
            <w:pPr>
              <w:pStyle w:val="Dates"/>
              <w:jc w:val="center"/>
            </w:pPr>
            <w:r w:rsidRPr="00725246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B6281A" w14:textId="77777777" w:rsidR="00A87856" w:rsidRDefault="00A87856" w:rsidP="00D4519D">
            <w:pPr>
              <w:pStyle w:val="Dates"/>
              <w:jc w:val="center"/>
            </w:pPr>
            <w:r w:rsidRPr="00725246">
              <w:t>28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2D37A0" w14:textId="77777777" w:rsidR="00A87856" w:rsidRDefault="00A87856" w:rsidP="00D4519D">
            <w:pPr>
              <w:pStyle w:val="Dates"/>
              <w:jc w:val="center"/>
            </w:pPr>
            <w:r w:rsidRPr="00725246">
              <w:t>29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BBC838" w14:textId="77777777" w:rsidR="00A87856" w:rsidRDefault="00A87856" w:rsidP="00D4519D">
            <w:pPr>
              <w:pStyle w:val="Dates"/>
              <w:jc w:val="center"/>
            </w:pPr>
            <w:r w:rsidRPr="00725246">
              <w:t>30</w:t>
            </w:r>
          </w:p>
        </w:tc>
      </w:tr>
      <w:tr w:rsidR="00CE2D21" w14:paraId="4A740FBD" w14:textId="77777777" w:rsidTr="00D4519D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9E2DA5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4A0C2D" w14:textId="2B2ECA95" w:rsidR="00CE2D21" w:rsidRPr="00780085" w:rsidRDefault="00D4519D" w:rsidP="00D4519D">
            <w:pPr>
              <w:pStyle w:val="Dates"/>
              <w:jc w:val="center"/>
              <w:rPr>
                <w:b/>
                <w:bCs/>
              </w:rPr>
            </w:pPr>
            <w:r w:rsidRPr="00780085">
              <w:rPr>
                <w:b/>
                <w:bCs/>
              </w:rPr>
              <w:t>M</w:t>
            </w:r>
            <w:r w:rsidR="00BA54BD" w:rsidRPr="00780085">
              <w:rPr>
                <w:b/>
                <w:bCs/>
              </w:rPr>
              <w:t>EMORIAL DAY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CE7C80" w14:textId="4FCE6A27" w:rsidR="00CE2D21" w:rsidRDefault="00D0400E" w:rsidP="00D4519D">
            <w:pPr>
              <w:pStyle w:val="Dates"/>
              <w:jc w:val="center"/>
            </w:pPr>
            <w:r>
              <w:t>Walla</w:t>
            </w:r>
            <w:r w:rsidR="004A3274">
              <w:t xml:space="preserve"> @ D1</w:t>
            </w:r>
          </w:p>
          <w:p w14:paraId="59C1F024" w14:textId="14C3DA65" w:rsidR="008D181E" w:rsidRDefault="00D02EC8" w:rsidP="00D4519D">
            <w:pPr>
              <w:pStyle w:val="Dates"/>
              <w:jc w:val="center"/>
            </w:pPr>
            <w:r>
              <w:t>D2 @ Milton</w:t>
            </w:r>
            <w:r w:rsidR="006523B6">
              <w:t>1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266E19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5A6077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339596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FE9A59" w14:textId="5F59ADD8" w:rsidR="00CE2D21" w:rsidRDefault="006869C1" w:rsidP="00D4519D">
            <w:pPr>
              <w:pStyle w:val="Dates"/>
              <w:jc w:val="center"/>
            </w:pPr>
            <w:r>
              <w:t>D2 @ D1</w:t>
            </w:r>
          </w:p>
        </w:tc>
      </w:tr>
      <w:tr w:rsidR="00CE2D21" w14:paraId="17323E92" w14:textId="77777777" w:rsidTr="00D4519D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18CA378" w14:textId="77777777" w:rsidR="00CE2D21" w:rsidRDefault="00A87856" w:rsidP="00D4519D">
            <w:pPr>
              <w:pStyle w:val="Dates"/>
              <w:jc w:val="center"/>
            </w:pPr>
            <w:r>
              <w:t>31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681C51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133495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D4F3FF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A15C7E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664C54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8B0456" w14:textId="77777777" w:rsidR="00CE2D21" w:rsidRDefault="00CE2D21" w:rsidP="00D4519D">
            <w:pPr>
              <w:pStyle w:val="Dates"/>
              <w:jc w:val="center"/>
            </w:pPr>
          </w:p>
        </w:tc>
      </w:tr>
      <w:tr w:rsidR="0076400B" w14:paraId="630A3125" w14:textId="77777777" w:rsidTr="00D4519D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972D05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A70BAF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77FD95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482223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A52467F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674F4E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5A1CA7" w14:textId="77777777" w:rsidR="0076400B" w:rsidRDefault="0076400B" w:rsidP="00D4519D">
            <w:pPr>
              <w:pStyle w:val="Dates"/>
              <w:jc w:val="center"/>
            </w:pPr>
          </w:p>
        </w:tc>
      </w:tr>
      <w:tr w:rsidR="0076400B" w14:paraId="394C5D6F" w14:textId="77777777" w:rsidTr="00D4519D">
        <w:trPr>
          <w:gridAfter w:val="1"/>
          <w:wAfter w:w="35" w:type="pct"/>
          <w:trHeight w:hRule="exact" w:val="191"/>
        </w:trPr>
        <w:tc>
          <w:tcPr>
            <w:tcW w:w="1208" w:type="pct"/>
            <w:gridSpan w:val="2"/>
            <w:tcBorders>
              <w:top w:val="single" w:sz="8" w:space="0" w:color="BFBFBF" w:themeColor="background1" w:themeShade="BF"/>
            </w:tcBorders>
          </w:tcPr>
          <w:p w14:paraId="190C5533" w14:textId="77777777" w:rsidR="0076400B" w:rsidRDefault="0076400B" w:rsidP="00D4519D">
            <w:pPr>
              <w:jc w:val="center"/>
            </w:pPr>
          </w:p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092D4991" w14:textId="77777777" w:rsidR="0076400B" w:rsidRDefault="0076400B" w:rsidP="00D4519D">
            <w:pPr>
              <w:jc w:val="center"/>
            </w:pPr>
          </w:p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296BF075" w14:textId="77777777" w:rsidR="0076400B" w:rsidRDefault="0076400B" w:rsidP="00D4519D">
            <w:pPr>
              <w:jc w:val="center"/>
            </w:pPr>
          </w:p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2CF4757F" w14:textId="77777777" w:rsidR="0076400B" w:rsidRDefault="0076400B" w:rsidP="00D4519D">
            <w:pPr>
              <w:jc w:val="center"/>
            </w:pPr>
          </w:p>
        </w:tc>
      </w:tr>
      <w:tr w:rsidR="0076400B" w14:paraId="11F3D6D1" w14:textId="77777777" w:rsidTr="00EB547C">
        <w:trPr>
          <w:trHeight w:hRule="exact" w:val="2232"/>
        </w:trPr>
        <w:tc>
          <w:tcPr>
            <w:tcW w:w="1339" w:type="pct"/>
            <w:gridSpan w:val="3"/>
          </w:tcPr>
          <w:p w14:paraId="13D6CB1E" w14:textId="77777777" w:rsidR="0076400B" w:rsidRPr="00EB547C" w:rsidRDefault="00EB547C" w:rsidP="00EB547C">
            <w:pPr>
              <w:pStyle w:val="Heading1"/>
              <w:rPr>
                <w:rFonts w:ascii="Algerian" w:hAnsi="Algerian"/>
                <w:sz w:val="72"/>
                <w:szCs w:val="72"/>
              </w:rPr>
            </w:pPr>
            <w:r w:rsidRPr="00EB547C">
              <w:rPr>
                <w:rFonts w:ascii="Algerian" w:hAnsi="Algerian"/>
                <w:sz w:val="72"/>
                <w:szCs w:val="72"/>
              </w:rPr>
              <w:t>SRLL</w:t>
            </w:r>
          </w:p>
          <w:p w14:paraId="41A92C10" w14:textId="55ABFA7D" w:rsidR="00EB547C" w:rsidRPr="00EB547C" w:rsidRDefault="00EB547C" w:rsidP="00EB547C">
            <w:pPr>
              <w:pStyle w:val="Heading1"/>
              <w:rPr>
                <w:rFonts w:ascii="Algerian" w:hAnsi="Algerian"/>
                <w:sz w:val="72"/>
                <w:szCs w:val="72"/>
              </w:rPr>
            </w:pPr>
            <w:r w:rsidRPr="00EB547C">
              <w:rPr>
                <w:rFonts w:ascii="Algerian" w:hAnsi="Algerian"/>
                <w:sz w:val="72"/>
                <w:szCs w:val="72"/>
              </w:rPr>
              <w:t>Minors</w:t>
            </w:r>
          </w:p>
        </w:tc>
        <w:tc>
          <w:tcPr>
            <w:tcW w:w="1220" w:type="pct"/>
            <w:gridSpan w:val="4"/>
          </w:tcPr>
          <w:p w14:paraId="120C3942" w14:textId="49D5BFA2" w:rsidR="0076400B" w:rsidRPr="00342AEF" w:rsidRDefault="00A70FF4" w:rsidP="00A70FF4">
            <w:pPr>
              <w:pStyle w:val="Heading2"/>
              <w:rPr>
                <w:sz w:val="22"/>
                <w:szCs w:val="22"/>
              </w:rPr>
            </w:pPr>
            <w:r w:rsidRPr="00342AEF">
              <w:rPr>
                <w:sz w:val="22"/>
                <w:szCs w:val="22"/>
              </w:rPr>
              <w:t>Teams</w:t>
            </w:r>
          </w:p>
          <w:p w14:paraId="3DE3473D" w14:textId="651EDA8B" w:rsidR="0076400B" w:rsidRDefault="00A70FF4" w:rsidP="00A70FF4">
            <w:r>
              <w:t>Bluewood</w:t>
            </w:r>
            <w:r w:rsidR="006D41C2">
              <w:t>- D1</w:t>
            </w:r>
          </w:p>
          <w:p w14:paraId="7C6EDF9C" w14:textId="77777777" w:rsidR="006D41C2" w:rsidRDefault="006D41C2" w:rsidP="00A70FF4">
            <w:r>
              <w:t>VA Tire- D2</w:t>
            </w:r>
          </w:p>
          <w:p w14:paraId="6CE25599" w14:textId="77777777" w:rsidR="006D41C2" w:rsidRDefault="006D41C2" w:rsidP="00A70FF4">
            <w:r>
              <w:t>Pomeroy</w:t>
            </w:r>
            <w:r w:rsidR="004A647F">
              <w:t xml:space="preserve"> 1</w:t>
            </w:r>
          </w:p>
          <w:p w14:paraId="31E2696D" w14:textId="77777777" w:rsidR="004A647F" w:rsidRDefault="004A647F" w:rsidP="00A70FF4">
            <w:r>
              <w:t>Pomeroy 2</w:t>
            </w:r>
          </w:p>
          <w:p w14:paraId="72D3F5E5" w14:textId="77777777" w:rsidR="004A647F" w:rsidRDefault="004A647F" w:rsidP="00A70FF4">
            <w:r>
              <w:t>Pullman</w:t>
            </w:r>
          </w:p>
          <w:p w14:paraId="79FD4B7A" w14:textId="513464F2" w:rsidR="00A121FB" w:rsidRDefault="00A121FB" w:rsidP="00A70FF4">
            <w:r>
              <w:t>Milton Freewater</w:t>
            </w:r>
          </w:p>
        </w:tc>
        <w:tc>
          <w:tcPr>
            <w:tcW w:w="1220" w:type="pct"/>
            <w:gridSpan w:val="3"/>
          </w:tcPr>
          <w:p w14:paraId="0545717F" w14:textId="20C561AF" w:rsidR="0076400B" w:rsidRPr="00E776BA" w:rsidRDefault="008C680B" w:rsidP="00E776BA">
            <w:pPr>
              <w:pStyle w:val="Heading2"/>
              <w:rPr>
                <w:sz w:val="22"/>
                <w:szCs w:val="22"/>
              </w:rPr>
            </w:pPr>
            <w:r w:rsidRPr="00E776BA">
              <w:rPr>
                <w:sz w:val="22"/>
                <w:szCs w:val="22"/>
              </w:rPr>
              <w:t>Fields</w:t>
            </w:r>
          </w:p>
          <w:p w14:paraId="67EE5DF7" w14:textId="77777777" w:rsidR="0076400B" w:rsidRDefault="008C680B" w:rsidP="0064348D">
            <w:r w:rsidRPr="000359AC">
              <w:rPr>
                <w:b/>
                <w:bCs/>
              </w:rPr>
              <w:t>Milton</w:t>
            </w:r>
            <w:r>
              <w:t xml:space="preserve"> Field</w:t>
            </w:r>
            <w:r w:rsidR="004959B8">
              <w:t>s are @ Yantis Park</w:t>
            </w:r>
          </w:p>
          <w:p w14:paraId="54CAE66E" w14:textId="77777777" w:rsidR="004959B8" w:rsidRDefault="004959B8" w:rsidP="0064348D">
            <w:r w:rsidRPr="000359AC">
              <w:rPr>
                <w:b/>
                <w:bCs/>
              </w:rPr>
              <w:t>Pomeroy</w:t>
            </w:r>
            <w:r>
              <w:t xml:space="preserve"> are @ </w:t>
            </w:r>
            <w:r w:rsidR="001E2B3C">
              <w:t>Shepards Field</w:t>
            </w:r>
          </w:p>
          <w:p w14:paraId="614AB5B2" w14:textId="77777777" w:rsidR="001E2B3C" w:rsidRDefault="001E2B3C" w:rsidP="0064348D">
            <w:r w:rsidRPr="000359AC">
              <w:rPr>
                <w:b/>
                <w:bCs/>
              </w:rPr>
              <w:t>Pullman</w:t>
            </w:r>
            <w:r>
              <w:t xml:space="preserve"> are @</w:t>
            </w:r>
            <w:r w:rsidR="006523D8">
              <w:t xml:space="preserve"> the </w:t>
            </w:r>
            <w:r w:rsidR="0064348D">
              <w:t>C</w:t>
            </w:r>
            <w:r w:rsidR="006523D8">
              <w:t xml:space="preserve">ity </w:t>
            </w:r>
            <w:r w:rsidR="0064348D">
              <w:t>Field</w:t>
            </w:r>
          </w:p>
          <w:p w14:paraId="6EFBF6C3" w14:textId="77777777" w:rsidR="00E776BA" w:rsidRDefault="00E776BA" w:rsidP="0064348D"/>
          <w:p w14:paraId="541FD773" w14:textId="53368D87" w:rsidR="00E776BA" w:rsidRDefault="00E776BA" w:rsidP="0064348D">
            <w:r w:rsidRPr="000D2468">
              <w:rPr>
                <w:b/>
                <w:bCs/>
                <w:i/>
                <w:iCs/>
                <w:highlight w:val="yellow"/>
              </w:rPr>
              <w:t>May 16</w:t>
            </w:r>
            <w:r w:rsidRPr="000D2468">
              <w:rPr>
                <w:b/>
                <w:bCs/>
                <w:i/>
                <w:iCs/>
                <w:highlight w:val="yellow"/>
                <w:vertAlign w:val="superscript"/>
              </w:rPr>
              <w:t>th</w:t>
            </w:r>
            <w:r w:rsidRPr="000D2468">
              <w:rPr>
                <w:b/>
                <w:bCs/>
                <w:i/>
                <w:iCs/>
                <w:highlight w:val="yellow"/>
              </w:rPr>
              <w:t xml:space="preserve"> – both games played </w:t>
            </w:r>
            <w:r>
              <w:rPr>
                <w:b/>
                <w:bCs/>
                <w:i/>
                <w:iCs/>
                <w:highlight w:val="yellow"/>
              </w:rPr>
              <w:t>@</w:t>
            </w:r>
            <w:r w:rsidRPr="000D2468">
              <w:rPr>
                <w:b/>
                <w:bCs/>
                <w:i/>
                <w:iCs/>
                <w:highlight w:val="yellow"/>
              </w:rPr>
              <w:t xml:space="preserve"> Dayton</w:t>
            </w:r>
            <w:r>
              <w:rPr>
                <w:b/>
                <w:bCs/>
                <w:i/>
                <w:iCs/>
                <w:highlight w:val="yellow"/>
              </w:rPr>
              <w:t xml:space="preserve"> </w:t>
            </w:r>
            <w:r w:rsidRPr="00C93DBF">
              <w:rPr>
                <w:b/>
                <w:bCs/>
                <w:i/>
                <w:iCs/>
                <w:highlight w:val="yellow"/>
              </w:rPr>
              <w:t>Field</w:t>
            </w:r>
          </w:p>
        </w:tc>
        <w:tc>
          <w:tcPr>
            <w:tcW w:w="1221" w:type="pct"/>
            <w:gridSpan w:val="5"/>
          </w:tcPr>
          <w:p w14:paraId="64992719" w14:textId="2476462F" w:rsidR="0076400B" w:rsidRPr="00567082" w:rsidRDefault="005D2C80" w:rsidP="00567082">
            <w:pPr>
              <w:pStyle w:val="Heading2"/>
              <w:rPr>
                <w:sz w:val="22"/>
                <w:szCs w:val="22"/>
              </w:rPr>
            </w:pPr>
            <w:r w:rsidRPr="00567082">
              <w:rPr>
                <w:sz w:val="22"/>
                <w:szCs w:val="22"/>
              </w:rPr>
              <w:t>Coaches</w:t>
            </w:r>
          </w:p>
          <w:p w14:paraId="2F87D29D" w14:textId="77777777" w:rsidR="0076400B" w:rsidRDefault="005D2C80" w:rsidP="005D2C80">
            <w:r w:rsidRPr="00567082">
              <w:rPr>
                <w:b/>
                <w:bCs/>
              </w:rPr>
              <w:t>Bluewood</w:t>
            </w:r>
            <w:r w:rsidRPr="005D2C80">
              <w:t xml:space="preserve">- </w:t>
            </w:r>
            <w:r w:rsidR="009757FC">
              <w:t>Kylie Lockard</w:t>
            </w:r>
          </w:p>
          <w:p w14:paraId="6F3B360F" w14:textId="77777777" w:rsidR="009757FC" w:rsidRDefault="009757FC" w:rsidP="005D2C80">
            <w:r w:rsidRPr="00567082">
              <w:rPr>
                <w:b/>
                <w:bCs/>
              </w:rPr>
              <w:t>VA Tire</w:t>
            </w:r>
            <w:r>
              <w:t>- Kristin Blue</w:t>
            </w:r>
          </w:p>
          <w:p w14:paraId="07E6D2B2" w14:textId="77777777" w:rsidR="00B91914" w:rsidRDefault="00B91914" w:rsidP="005D2C80"/>
          <w:p w14:paraId="76945716" w14:textId="77777777" w:rsidR="00B91914" w:rsidRDefault="00B91914" w:rsidP="005D2C80">
            <w:pPr>
              <w:rPr>
                <w:b/>
                <w:bCs/>
              </w:rPr>
            </w:pPr>
            <w:r w:rsidRPr="005474E6">
              <w:rPr>
                <w:b/>
                <w:bCs/>
                <w:highlight w:val="yellow"/>
              </w:rPr>
              <w:t>Weekday Games are @ 5</w:t>
            </w:r>
            <w:r w:rsidR="001618F5" w:rsidRPr="005474E6">
              <w:rPr>
                <w:b/>
                <w:bCs/>
                <w:highlight w:val="yellow"/>
              </w:rPr>
              <w:t>:</w:t>
            </w:r>
            <w:r w:rsidRPr="005474E6">
              <w:rPr>
                <w:b/>
                <w:bCs/>
                <w:highlight w:val="yellow"/>
              </w:rPr>
              <w:t>30pm</w:t>
            </w:r>
          </w:p>
          <w:p w14:paraId="627DDF7E" w14:textId="6B7024DC" w:rsidR="004E394A" w:rsidRPr="005474E6" w:rsidRDefault="004E394A" w:rsidP="005D2C80">
            <w:pPr>
              <w:rPr>
                <w:b/>
                <w:bCs/>
              </w:rPr>
            </w:pPr>
            <w:r w:rsidRPr="004E394A">
              <w:rPr>
                <w:b/>
                <w:bCs/>
                <w:highlight w:val="yellow"/>
              </w:rPr>
              <w:t>Weekend Games are @ 10am unless otherwise posted</w:t>
            </w:r>
          </w:p>
        </w:tc>
      </w:tr>
    </w:tbl>
    <w:p w14:paraId="5284D4EF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:rsidRPr="006B0C2F" w14:paraId="1113D410" w14:textId="77777777" w:rsidTr="00D4519D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CE9B9D4" w14:textId="77777777" w:rsidR="0076400B" w:rsidRPr="006B0C2F" w:rsidRDefault="0076400B" w:rsidP="00D4519D">
            <w:pPr>
              <w:pStyle w:val="Month"/>
              <w:jc w:val="center"/>
              <w:rPr>
                <w:rFonts w:ascii="Algerian" w:hAnsi="Algerian"/>
              </w:rPr>
            </w:pPr>
            <w:r w:rsidRPr="006B0C2F">
              <w:rPr>
                <w:rFonts w:ascii="Algerian" w:hAnsi="Algerian"/>
              </w:rPr>
              <w:lastRenderedPageBreak/>
              <w:t>June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D8ACE29" w14:textId="77777777" w:rsidR="0076400B" w:rsidRPr="006B0C2F" w:rsidRDefault="00A87856" w:rsidP="00D4519D">
            <w:pPr>
              <w:pStyle w:val="Year"/>
              <w:jc w:val="center"/>
              <w:rPr>
                <w:rFonts w:ascii="Algerian" w:hAnsi="Algerian"/>
              </w:rPr>
            </w:pPr>
            <w:r w:rsidRPr="006B0C2F">
              <w:rPr>
                <w:rFonts w:ascii="Algerian" w:hAnsi="Algerian"/>
              </w:rPr>
              <w:t>2026</w:t>
            </w:r>
          </w:p>
        </w:tc>
      </w:tr>
      <w:tr w:rsidR="0076400B" w14:paraId="33087173" w14:textId="77777777" w:rsidTr="00D4519D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0BB2322" w14:textId="77777777" w:rsidR="0076400B" w:rsidRDefault="0076400B" w:rsidP="00D4519D">
            <w:pPr>
              <w:pStyle w:val="NoSpacing"/>
              <w:jc w:val="center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63FA777" w14:textId="77777777" w:rsidR="0076400B" w:rsidRDefault="0076400B" w:rsidP="00D4519D">
            <w:pPr>
              <w:pStyle w:val="NoSpacing"/>
              <w:jc w:val="center"/>
            </w:pPr>
          </w:p>
        </w:tc>
      </w:tr>
      <w:tr w:rsidR="00C0767A" w14:paraId="4510FADF" w14:textId="77777777" w:rsidTr="00D4519D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5F50DDC" w14:textId="77777777" w:rsidR="00C0767A" w:rsidRDefault="00000000" w:rsidP="00D4519D">
            <w:pPr>
              <w:pStyle w:val="Days"/>
            </w:pPr>
            <w:sdt>
              <w:sdtPr>
                <w:id w:val="-1964635801"/>
                <w:placeholder>
                  <w:docPart w:val="15F8B7374CB444F097D28BC08E151791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5219CE6" w14:textId="77777777" w:rsidR="00C0767A" w:rsidRDefault="00000000" w:rsidP="00D4519D">
            <w:pPr>
              <w:pStyle w:val="Days"/>
            </w:pPr>
            <w:sdt>
              <w:sdtPr>
                <w:id w:val="159210165"/>
                <w:placeholder>
                  <w:docPart w:val="E9F9A0AA142F46C18C985FA4C065CDA8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58CCD36" w14:textId="77777777" w:rsidR="00C0767A" w:rsidRDefault="00000000" w:rsidP="00D4519D">
            <w:pPr>
              <w:pStyle w:val="Days"/>
            </w:pPr>
            <w:sdt>
              <w:sdtPr>
                <w:id w:val="554208550"/>
                <w:placeholder>
                  <w:docPart w:val="9B2EE53D6E2248F9B786C2E5A4B56C54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5A99085" w14:textId="77777777" w:rsidR="00C0767A" w:rsidRDefault="00000000" w:rsidP="00D4519D">
            <w:pPr>
              <w:pStyle w:val="Days"/>
            </w:pPr>
            <w:sdt>
              <w:sdtPr>
                <w:id w:val="986439060"/>
                <w:placeholder>
                  <w:docPart w:val="C359283F4F4D4F9BBCA9FD6C07F77DBF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51A1A8E" w14:textId="77777777" w:rsidR="00C0767A" w:rsidRDefault="00000000" w:rsidP="00D4519D">
            <w:pPr>
              <w:pStyle w:val="Days"/>
            </w:pPr>
            <w:sdt>
              <w:sdtPr>
                <w:id w:val="-797997111"/>
                <w:placeholder>
                  <w:docPart w:val="DEE4090F469E4BD8B8A173954EB5692B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5798411" w14:textId="77777777" w:rsidR="00C0767A" w:rsidRDefault="00000000" w:rsidP="00D4519D">
            <w:pPr>
              <w:pStyle w:val="Days"/>
            </w:pPr>
            <w:sdt>
              <w:sdtPr>
                <w:id w:val="-2116894253"/>
                <w:placeholder>
                  <w:docPart w:val="35DD24FEDA994DAF8EA9FB08D1590407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1CC48C7" w14:textId="77777777" w:rsidR="00C0767A" w:rsidRDefault="00000000" w:rsidP="00D4519D">
            <w:pPr>
              <w:pStyle w:val="Days"/>
            </w:pPr>
            <w:sdt>
              <w:sdtPr>
                <w:id w:val="317770242"/>
                <w:placeholder>
                  <w:docPart w:val="B718E469F58342799E7D33566DF182A3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10515D54" w14:textId="77777777" w:rsidTr="00D4519D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750B2A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3A0F0B" w14:textId="77777777" w:rsidR="00A87856" w:rsidRDefault="00A87856" w:rsidP="00D4519D">
            <w:pPr>
              <w:pStyle w:val="Dates"/>
              <w:jc w:val="center"/>
            </w:pPr>
            <w:r w:rsidRPr="00314C3C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5FE918" w14:textId="77777777" w:rsidR="00A87856" w:rsidRDefault="00A87856" w:rsidP="00D4519D">
            <w:pPr>
              <w:pStyle w:val="Dates"/>
              <w:jc w:val="center"/>
            </w:pPr>
            <w:r w:rsidRPr="00314C3C">
              <w:t>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7E1E39" w14:textId="77777777" w:rsidR="00A87856" w:rsidRDefault="00A87856" w:rsidP="00D4519D">
            <w:pPr>
              <w:pStyle w:val="Dates"/>
              <w:jc w:val="center"/>
            </w:pPr>
            <w:r w:rsidRPr="00314C3C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5A6F1D" w14:textId="77777777" w:rsidR="00A87856" w:rsidRDefault="00A87856" w:rsidP="00D4519D">
            <w:pPr>
              <w:pStyle w:val="Dates"/>
              <w:jc w:val="center"/>
            </w:pPr>
            <w:r w:rsidRPr="00314C3C">
              <w:t>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656F7E" w14:textId="77777777" w:rsidR="00A87856" w:rsidRDefault="00A87856" w:rsidP="00D4519D">
            <w:pPr>
              <w:pStyle w:val="Dates"/>
              <w:jc w:val="center"/>
            </w:pPr>
            <w:r w:rsidRPr="00314C3C">
              <w:t>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732B4F" w14:textId="77777777" w:rsidR="00A87856" w:rsidRDefault="00A87856" w:rsidP="00D4519D">
            <w:pPr>
              <w:pStyle w:val="Dates"/>
              <w:jc w:val="center"/>
            </w:pPr>
            <w:r w:rsidRPr="00314C3C">
              <w:t>6</w:t>
            </w:r>
          </w:p>
        </w:tc>
      </w:tr>
      <w:tr w:rsidR="00A87856" w14:paraId="2C096504" w14:textId="77777777" w:rsidTr="00D4519D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761B03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F6FE1B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117C37" w14:textId="77777777" w:rsidR="00A87856" w:rsidRDefault="00D0400E" w:rsidP="00D4519D">
            <w:pPr>
              <w:pStyle w:val="Dates"/>
              <w:jc w:val="center"/>
            </w:pPr>
            <w:r>
              <w:t>Walla</w:t>
            </w:r>
            <w:r w:rsidR="004A3274">
              <w:t xml:space="preserve"> @ D2</w:t>
            </w:r>
          </w:p>
          <w:p w14:paraId="137F3E9C" w14:textId="7038052B" w:rsidR="0024535C" w:rsidRDefault="004D2D1D" w:rsidP="00D4519D">
            <w:pPr>
              <w:pStyle w:val="Dates"/>
              <w:jc w:val="center"/>
            </w:pPr>
            <w:r>
              <w:t>D1 @ Milton</w:t>
            </w:r>
            <w:r w:rsidR="00440DE4">
              <w:t>2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919043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58068C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000925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6B9394" w14:textId="0EB7D241" w:rsidR="00A87856" w:rsidRDefault="007259CD" w:rsidP="00D4519D">
            <w:pPr>
              <w:pStyle w:val="Dates"/>
              <w:jc w:val="center"/>
            </w:pPr>
            <w:r>
              <w:t>D</w:t>
            </w:r>
            <w:r w:rsidR="00EE0FBE">
              <w:t>2</w:t>
            </w:r>
            <w:r w:rsidR="00232388">
              <w:t xml:space="preserve"> @ D</w:t>
            </w:r>
            <w:r w:rsidR="00EE0FBE">
              <w:t>1</w:t>
            </w:r>
          </w:p>
        </w:tc>
      </w:tr>
      <w:tr w:rsidR="00A87856" w14:paraId="682278B0" w14:textId="77777777" w:rsidTr="00D4519D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751288" w14:textId="77777777" w:rsidR="00A87856" w:rsidRDefault="00A87856" w:rsidP="00D4519D">
            <w:pPr>
              <w:pStyle w:val="Dates"/>
              <w:jc w:val="center"/>
            </w:pPr>
            <w:r>
              <w:t>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54E191" w14:textId="77777777" w:rsidR="00A87856" w:rsidRDefault="00A87856" w:rsidP="00D4519D">
            <w:pPr>
              <w:pStyle w:val="Dates"/>
              <w:jc w:val="center"/>
            </w:pPr>
            <w:r w:rsidRPr="00314C3C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5E62BF" w14:textId="77777777" w:rsidR="00A87856" w:rsidRDefault="00A87856" w:rsidP="00D4519D">
            <w:pPr>
              <w:pStyle w:val="Dates"/>
              <w:jc w:val="center"/>
            </w:pPr>
            <w:r w:rsidRPr="00314C3C">
              <w:t>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FF28E1" w14:textId="77777777" w:rsidR="00A87856" w:rsidRDefault="00A87856" w:rsidP="00D4519D">
            <w:pPr>
              <w:pStyle w:val="Dates"/>
              <w:jc w:val="center"/>
            </w:pPr>
            <w:r w:rsidRPr="00314C3C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D0245E" w14:textId="77777777" w:rsidR="00A87856" w:rsidRDefault="00A87856" w:rsidP="00D4519D">
            <w:pPr>
              <w:pStyle w:val="Dates"/>
              <w:jc w:val="center"/>
            </w:pPr>
            <w:r w:rsidRPr="00314C3C">
              <w:t>11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1001D1" w14:textId="77777777" w:rsidR="00A87856" w:rsidRDefault="00A87856" w:rsidP="00D4519D">
            <w:pPr>
              <w:pStyle w:val="Dates"/>
              <w:jc w:val="center"/>
            </w:pPr>
            <w:r w:rsidRPr="00314C3C">
              <w:t>12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227654" w14:textId="77777777" w:rsidR="00A87856" w:rsidRDefault="00A87856" w:rsidP="00D4519D">
            <w:pPr>
              <w:pStyle w:val="Dates"/>
              <w:jc w:val="center"/>
            </w:pPr>
            <w:r w:rsidRPr="00314C3C">
              <w:t>13</w:t>
            </w:r>
          </w:p>
        </w:tc>
      </w:tr>
      <w:tr w:rsidR="00A87856" w14:paraId="6564FF6D" w14:textId="77777777" w:rsidTr="00D4519D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7CE1AA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E9F58D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7DDDF1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B8377A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34FD64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E9B667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07556C" w14:textId="3E53229A" w:rsidR="00A87856" w:rsidRPr="0019580C" w:rsidRDefault="00BA54BD" w:rsidP="00D4519D">
            <w:pPr>
              <w:pStyle w:val="Dates"/>
              <w:jc w:val="center"/>
              <w:rPr>
                <w:b/>
                <w:bCs/>
              </w:rPr>
            </w:pPr>
            <w:r w:rsidRPr="0019580C">
              <w:rPr>
                <w:b/>
                <w:bCs/>
              </w:rPr>
              <w:t>ALL-STARS</w:t>
            </w:r>
          </w:p>
        </w:tc>
      </w:tr>
      <w:tr w:rsidR="00A87856" w14:paraId="241BC676" w14:textId="77777777" w:rsidTr="00D4519D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A7E7B7" w14:textId="77777777" w:rsidR="00A87856" w:rsidRDefault="00A87856" w:rsidP="00D4519D">
            <w:pPr>
              <w:pStyle w:val="Dates"/>
              <w:jc w:val="center"/>
            </w:pPr>
            <w:r>
              <w:t>14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713FA2" w14:textId="77777777" w:rsidR="00A87856" w:rsidRDefault="00A87856" w:rsidP="00D4519D">
            <w:pPr>
              <w:pStyle w:val="Dates"/>
              <w:jc w:val="center"/>
            </w:pPr>
            <w:r w:rsidRPr="00314C3C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A2EFE9" w14:textId="77777777" w:rsidR="00A87856" w:rsidRDefault="00A87856" w:rsidP="00D4519D">
            <w:pPr>
              <w:pStyle w:val="Dates"/>
              <w:jc w:val="center"/>
            </w:pPr>
            <w:r w:rsidRPr="00314C3C">
              <w:t>16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DA911D" w14:textId="77777777" w:rsidR="00A87856" w:rsidRDefault="00A87856" w:rsidP="00D4519D">
            <w:pPr>
              <w:pStyle w:val="Dates"/>
              <w:jc w:val="center"/>
            </w:pPr>
            <w:r w:rsidRPr="00314C3C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FDECB6" w14:textId="77777777" w:rsidR="00A87856" w:rsidRDefault="00A87856" w:rsidP="00D4519D">
            <w:pPr>
              <w:pStyle w:val="Dates"/>
              <w:jc w:val="center"/>
            </w:pPr>
            <w:r w:rsidRPr="00314C3C">
              <w:t>18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6EE09A" w14:textId="77777777" w:rsidR="00A87856" w:rsidRDefault="00A87856" w:rsidP="00D4519D">
            <w:pPr>
              <w:pStyle w:val="Dates"/>
              <w:jc w:val="center"/>
            </w:pPr>
            <w:r w:rsidRPr="00314C3C">
              <w:t>19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AB4FA9" w14:textId="77777777" w:rsidR="00A87856" w:rsidRDefault="00A87856" w:rsidP="00D4519D">
            <w:pPr>
              <w:pStyle w:val="Dates"/>
              <w:jc w:val="center"/>
            </w:pPr>
            <w:r w:rsidRPr="00314C3C">
              <w:t>20</w:t>
            </w:r>
          </w:p>
        </w:tc>
      </w:tr>
      <w:tr w:rsidR="00A87856" w14:paraId="2CF57904" w14:textId="77777777" w:rsidTr="00D4519D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995BF5" w14:textId="3B7CE342" w:rsidR="00A87856" w:rsidRPr="0019580C" w:rsidRDefault="00BA54BD" w:rsidP="00D4519D">
            <w:pPr>
              <w:pStyle w:val="Dates"/>
              <w:jc w:val="center"/>
              <w:rPr>
                <w:b/>
                <w:bCs/>
              </w:rPr>
            </w:pPr>
            <w:r w:rsidRPr="0019580C">
              <w:rPr>
                <w:b/>
                <w:bCs/>
              </w:rPr>
              <w:t>ALL-STARS</w:t>
            </w: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69B49A" w14:textId="61FBF384" w:rsidR="00A87856" w:rsidRPr="0019580C" w:rsidRDefault="00BA54BD" w:rsidP="00D4519D">
            <w:pPr>
              <w:pStyle w:val="Dates"/>
              <w:jc w:val="center"/>
              <w:rPr>
                <w:b/>
                <w:bCs/>
              </w:rPr>
            </w:pPr>
            <w:r w:rsidRPr="0019580C">
              <w:rPr>
                <w:b/>
                <w:bCs/>
              </w:rPr>
              <w:t>ALL-STARS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422F52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1E192E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B8E2FD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E8BF54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00D4EE" w14:textId="77777777" w:rsidR="00A87856" w:rsidRDefault="00A87856" w:rsidP="00D4519D">
            <w:pPr>
              <w:pStyle w:val="Dates"/>
              <w:jc w:val="center"/>
            </w:pPr>
          </w:p>
        </w:tc>
      </w:tr>
      <w:tr w:rsidR="00A87856" w14:paraId="2B345618" w14:textId="77777777" w:rsidTr="00D4519D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305E06" w14:textId="77777777" w:rsidR="00A87856" w:rsidRDefault="00A87856" w:rsidP="00D4519D">
            <w:pPr>
              <w:pStyle w:val="Dates"/>
              <w:jc w:val="center"/>
            </w:pPr>
            <w:r>
              <w:t>21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A9408A3" w14:textId="77777777" w:rsidR="00A87856" w:rsidRDefault="00A87856" w:rsidP="00D4519D">
            <w:pPr>
              <w:pStyle w:val="Dates"/>
              <w:jc w:val="center"/>
            </w:pPr>
            <w:r w:rsidRPr="00314C3C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1C23BD" w14:textId="77777777" w:rsidR="00A87856" w:rsidRDefault="00A87856" w:rsidP="00D4519D">
            <w:pPr>
              <w:pStyle w:val="Dates"/>
              <w:jc w:val="center"/>
            </w:pPr>
            <w:r w:rsidRPr="00314C3C">
              <w:t>23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93F149" w14:textId="77777777" w:rsidR="00A87856" w:rsidRDefault="00A87856" w:rsidP="00D4519D">
            <w:pPr>
              <w:pStyle w:val="Dates"/>
              <w:jc w:val="center"/>
            </w:pPr>
            <w:r w:rsidRPr="00314C3C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9C5F60" w14:textId="77777777" w:rsidR="00A87856" w:rsidRDefault="00A87856" w:rsidP="00D4519D">
            <w:pPr>
              <w:pStyle w:val="Dates"/>
              <w:jc w:val="center"/>
            </w:pPr>
            <w:r w:rsidRPr="00314C3C">
              <w:t>25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03C842" w14:textId="77777777" w:rsidR="00A87856" w:rsidRDefault="00A87856" w:rsidP="00D4519D">
            <w:pPr>
              <w:pStyle w:val="Dates"/>
              <w:jc w:val="center"/>
            </w:pPr>
            <w:r w:rsidRPr="00314C3C">
              <w:t>26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265268" w14:textId="77777777" w:rsidR="00A87856" w:rsidRDefault="00A87856" w:rsidP="00D4519D">
            <w:pPr>
              <w:pStyle w:val="Dates"/>
              <w:jc w:val="center"/>
            </w:pPr>
            <w:r w:rsidRPr="00314C3C">
              <w:t>27</w:t>
            </w:r>
          </w:p>
        </w:tc>
      </w:tr>
      <w:tr w:rsidR="00A87856" w14:paraId="68BCF197" w14:textId="77777777" w:rsidTr="00D4519D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D7A95E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893C0A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D10AA6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9252EE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843905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8C565F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DA6762" w14:textId="77777777" w:rsidR="00A87856" w:rsidRDefault="00A87856" w:rsidP="00D4519D">
            <w:pPr>
              <w:pStyle w:val="Dates"/>
              <w:jc w:val="center"/>
            </w:pPr>
          </w:p>
        </w:tc>
      </w:tr>
      <w:tr w:rsidR="00A87856" w14:paraId="479EBB2C" w14:textId="77777777" w:rsidTr="00D4519D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8D29A3" w14:textId="77777777" w:rsidR="00A87856" w:rsidRDefault="00A87856" w:rsidP="00D4519D">
            <w:pPr>
              <w:pStyle w:val="Dates"/>
              <w:jc w:val="center"/>
            </w:pPr>
            <w:r>
              <w:t>28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832EC0" w14:textId="77777777" w:rsidR="00A87856" w:rsidRDefault="00A87856" w:rsidP="00D4519D">
            <w:pPr>
              <w:pStyle w:val="Dates"/>
              <w:jc w:val="center"/>
            </w:pPr>
            <w:r w:rsidRPr="00314C3C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A5621A" w14:textId="77777777" w:rsidR="00A87856" w:rsidRDefault="00A87856" w:rsidP="00D4519D">
            <w:pPr>
              <w:pStyle w:val="Dates"/>
              <w:jc w:val="center"/>
            </w:pPr>
            <w:r w:rsidRPr="00314C3C">
              <w:t>30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B15DEF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6D4F2D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83316A" w14:textId="77777777" w:rsidR="00A87856" w:rsidRDefault="00A87856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0B6E98" w14:textId="77777777" w:rsidR="00A87856" w:rsidRDefault="00A87856" w:rsidP="00D4519D">
            <w:pPr>
              <w:pStyle w:val="Dates"/>
              <w:jc w:val="center"/>
            </w:pPr>
          </w:p>
        </w:tc>
      </w:tr>
      <w:tr w:rsidR="00CE2D21" w14:paraId="4E0A248E" w14:textId="77777777" w:rsidTr="00D4519D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7F6DDD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A679D2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9C5284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167B01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79A250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54C5CE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355BA8" w14:textId="77777777" w:rsidR="00CE2D21" w:rsidRDefault="00CE2D21" w:rsidP="00D4519D">
            <w:pPr>
              <w:pStyle w:val="Dates"/>
              <w:jc w:val="center"/>
            </w:pPr>
          </w:p>
        </w:tc>
      </w:tr>
      <w:tr w:rsidR="00CE2D21" w14:paraId="0FE3E0F4" w14:textId="77777777" w:rsidTr="00D4519D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294455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2F6E89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B048C6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E4A6F4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E59C01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9EC980" w14:textId="77777777" w:rsidR="00CE2D21" w:rsidRDefault="00CE2D21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A50600" w14:textId="77777777" w:rsidR="00CE2D21" w:rsidRDefault="00CE2D21" w:rsidP="00D4519D">
            <w:pPr>
              <w:pStyle w:val="Dates"/>
              <w:jc w:val="center"/>
            </w:pPr>
          </w:p>
        </w:tc>
      </w:tr>
      <w:tr w:rsidR="0076400B" w14:paraId="4B5CA8FC" w14:textId="77777777" w:rsidTr="00D4519D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39B7E7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50D96F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B239DD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629227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8DA4DB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FA325C" w14:textId="77777777" w:rsidR="0076400B" w:rsidRDefault="0076400B" w:rsidP="00D4519D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6AD43C" w14:textId="77777777" w:rsidR="0076400B" w:rsidRDefault="0076400B" w:rsidP="00D4519D">
            <w:pPr>
              <w:pStyle w:val="Dates"/>
              <w:jc w:val="center"/>
            </w:pPr>
          </w:p>
        </w:tc>
      </w:tr>
      <w:tr w:rsidR="0076400B" w14:paraId="51605227" w14:textId="77777777" w:rsidTr="00D4519D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3CCBA550" w14:textId="77777777" w:rsidR="0076400B" w:rsidRDefault="0076400B" w:rsidP="00D4519D">
            <w:pPr>
              <w:jc w:val="center"/>
            </w:pPr>
          </w:p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6B91B8C4" w14:textId="77777777" w:rsidR="0076400B" w:rsidRDefault="0076400B" w:rsidP="00D4519D">
            <w:pPr>
              <w:jc w:val="center"/>
            </w:pPr>
          </w:p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506A14B7" w14:textId="77777777" w:rsidR="0076400B" w:rsidRDefault="0076400B" w:rsidP="00D4519D">
            <w:pPr>
              <w:jc w:val="center"/>
            </w:pPr>
          </w:p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10A97E56" w14:textId="77777777" w:rsidR="0076400B" w:rsidRDefault="0076400B" w:rsidP="00D4519D">
            <w:pPr>
              <w:jc w:val="center"/>
            </w:pPr>
          </w:p>
        </w:tc>
      </w:tr>
      <w:tr w:rsidR="00342AEF" w14:paraId="0946630F" w14:textId="77777777" w:rsidTr="004B4225">
        <w:trPr>
          <w:trHeight w:hRule="exact" w:val="2142"/>
        </w:trPr>
        <w:tc>
          <w:tcPr>
            <w:tcW w:w="1339" w:type="pct"/>
            <w:gridSpan w:val="3"/>
          </w:tcPr>
          <w:p w14:paraId="7DF15847" w14:textId="0C123070" w:rsidR="00342AEF" w:rsidRPr="00EB547C" w:rsidRDefault="00342AEF" w:rsidP="00342AEF">
            <w:pPr>
              <w:pStyle w:val="Heading1"/>
              <w:rPr>
                <w:rFonts w:ascii="Algerian" w:hAnsi="Algerian"/>
                <w:sz w:val="72"/>
                <w:szCs w:val="72"/>
              </w:rPr>
            </w:pPr>
            <w:r w:rsidRPr="00EB547C">
              <w:rPr>
                <w:rFonts w:ascii="Algerian" w:hAnsi="Algerian"/>
                <w:sz w:val="72"/>
                <w:szCs w:val="72"/>
              </w:rPr>
              <w:t>SRLL</w:t>
            </w:r>
          </w:p>
          <w:p w14:paraId="773C82BF" w14:textId="49D1AE22" w:rsidR="00342AEF" w:rsidRDefault="00342AEF" w:rsidP="00342AEF">
            <w:pPr>
              <w:pStyle w:val="Heading1"/>
            </w:pPr>
            <w:r w:rsidRPr="00EB547C">
              <w:rPr>
                <w:rFonts w:ascii="Algerian" w:hAnsi="Algerian"/>
                <w:sz w:val="72"/>
                <w:szCs w:val="72"/>
              </w:rPr>
              <w:t>Minors</w:t>
            </w:r>
          </w:p>
        </w:tc>
        <w:tc>
          <w:tcPr>
            <w:tcW w:w="1220" w:type="pct"/>
            <w:gridSpan w:val="4"/>
          </w:tcPr>
          <w:p w14:paraId="60BB2C30" w14:textId="77777777" w:rsidR="00342AEF" w:rsidRPr="00342AEF" w:rsidRDefault="00342AEF" w:rsidP="00342AEF">
            <w:pPr>
              <w:pStyle w:val="Heading2"/>
              <w:rPr>
                <w:sz w:val="22"/>
                <w:szCs w:val="22"/>
              </w:rPr>
            </w:pPr>
            <w:r w:rsidRPr="00342AEF">
              <w:rPr>
                <w:sz w:val="22"/>
                <w:szCs w:val="22"/>
              </w:rPr>
              <w:t>Teams</w:t>
            </w:r>
          </w:p>
          <w:p w14:paraId="079B1F2F" w14:textId="77777777" w:rsidR="00342AEF" w:rsidRDefault="00342AEF" w:rsidP="00342AEF">
            <w:r>
              <w:t>Bluewood- D1</w:t>
            </w:r>
          </w:p>
          <w:p w14:paraId="6507F735" w14:textId="77777777" w:rsidR="00342AEF" w:rsidRDefault="00342AEF" w:rsidP="00342AEF">
            <w:r>
              <w:t>VA Tire- D2</w:t>
            </w:r>
          </w:p>
          <w:p w14:paraId="7DA3A1BD" w14:textId="77777777" w:rsidR="00342AEF" w:rsidRDefault="00342AEF" w:rsidP="00342AEF">
            <w:r>
              <w:t>Pomeroy 1</w:t>
            </w:r>
          </w:p>
          <w:p w14:paraId="0980C8AC" w14:textId="77777777" w:rsidR="00342AEF" w:rsidRDefault="00342AEF" w:rsidP="00342AEF">
            <w:r>
              <w:t>Pomeroy 2</w:t>
            </w:r>
          </w:p>
          <w:p w14:paraId="2C9F2F73" w14:textId="77777777" w:rsidR="00342AEF" w:rsidRDefault="00342AEF" w:rsidP="00342AEF">
            <w:r>
              <w:t>Pullman</w:t>
            </w:r>
          </w:p>
          <w:p w14:paraId="701E9E9A" w14:textId="71EC14C2" w:rsidR="00342AEF" w:rsidRDefault="00342AEF" w:rsidP="00342AEF">
            <w:r>
              <w:t>Milton Freewater</w:t>
            </w:r>
          </w:p>
        </w:tc>
        <w:tc>
          <w:tcPr>
            <w:tcW w:w="1220" w:type="pct"/>
            <w:gridSpan w:val="3"/>
          </w:tcPr>
          <w:p w14:paraId="2909E762" w14:textId="77777777" w:rsidR="00342AEF" w:rsidRPr="00E776BA" w:rsidRDefault="00342AEF" w:rsidP="00342AEF">
            <w:pPr>
              <w:pStyle w:val="Heading2"/>
              <w:rPr>
                <w:sz w:val="22"/>
                <w:szCs w:val="22"/>
              </w:rPr>
            </w:pPr>
            <w:r w:rsidRPr="00E776BA">
              <w:rPr>
                <w:sz w:val="22"/>
                <w:szCs w:val="22"/>
              </w:rPr>
              <w:t>Fields</w:t>
            </w:r>
          </w:p>
          <w:p w14:paraId="7BFE5438" w14:textId="77777777" w:rsidR="00342AEF" w:rsidRDefault="00342AEF" w:rsidP="00342AEF">
            <w:r>
              <w:t>Milton Fields are @ Yantis Park</w:t>
            </w:r>
          </w:p>
          <w:p w14:paraId="66F1DC55" w14:textId="77777777" w:rsidR="00342AEF" w:rsidRDefault="00342AEF" w:rsidP="00342AEF">
            <w:r>
              <w:t>Pomeroy are @ Shepards Field</w:t>
            </w:r>
          </w:p>
          <w:p w14:paraId="679E899C" w14:textId="77777777" w:rsidR="00342AEF" w:rsidRDefault="00342AEF" w:rsidP="00342AEF">
            <w:r>
              <w:t>Pullman are @ the City Field</w:t>
            </w:r>
          </w:p>
          <w:p w14:paraId="4812129E" w14:textId="77777777" w:rsidR="00342AEF" w:rsidRDefault="00342AEF" w:rsidP="00342AEF"/>
          <w:p w14:paraId="546611B0" w14:textId="3C3E4C66" w:rsidR="00342AEF" w:rsidRDefault="00342AEF" w:rsidP="00342AEF">
            <w:pPr>
              <w:jc w:val="center"/>
            </w:pPr>
          </w:p>
        </w:tc>
        <w:tc>
          <w:tcPr>
            <w:tcW w:w="1221" w:type="pct"/>
            <w:gridSpan w:val="5"/>
          </w:tcPr>
          <w:p w14:paraId="2A3E2062" w14:textId="77777777" w:rsidR="00342AEF" w:rsidRPr="00567082" w:rsidRDefault="00342AEF" w:rsidP="00342AEF">
            <w:pPr>
              <w:pStyle w:val="Heading2"/>
              <w:rPr>
                <w:sz w:val="22"/>
                <w:szCs w:val="22"/>
              </w:rPr>
            </w:pPr>
            <w:r w:rsidRPr="00567082">
              <w:rPr>
                <w:sz w:val="22"/>
                <w:szCs w:val="22"/>
              </w:rPr>
              <w:t>Coaches</w:t>
            </w:r>
          </w:p>
          <w:p w14:paraId="2C6D17FC" w14:textId="77777777" w:rsidR="00342AEF" w:rsidRDefault="00342AEF" w:rsidP="00342AEF">
            <w:r w:rsidRPr="00567082">
              <w:rPr>
                <w:b/>
                <w:bCs/>
              </w:rPr>
              <w:t>Bluewood</w:t>
            </w:r>
            <w:r w:rsidRPr="005D2C80">
              <w:t xml:space="preserve">- </w:t>
            </w:r>
            <w:r>
              <w:t>Kylie Lockard</w:t>
            </w:r>
          </w:p>
          <w:p w14:paraId="069145E0" w14:textId="77777777" w:rsidR="00342AEF" w:rsidRDefault="00342AEF" w:rsidP="00342AEF">
            <w:r w:rsidRPr="00567082">
              <w:rPr>
                <w:b/>
                <w:bCs/>
              </w:rPr>
              <w:t>VA Tire</w:t>
            </w:r>
            <w:r>
              <w:t>- Kristin Blue</w:t>
            </w:r>
          </w:p>
          <w:p w14:paraId="3E1406D9" w14:textId="77777777" w:rsidR="00F04023" w:rsidRDefault="00F04023" w:rsidP="00342AEF"/>
          <w:p w14:paraId="5AB97A88" w14:textId="77777777" w:rsidR="00F04023" w:rsidRDefault="00F04023" w:rsidP="00342AEF">
            <w:pPr>
              <w:rPr>
                <w:b/>
                <w:bCs/>
              </w:rPr>
            </w:pPr>
            <w:r w:rsidRPr="005474E6">
              <w:rPr>
                <w:b/>
                <w:bCs/>
                <w:highlight w:val="yellow"/>
              </w:rPr>
              <w:t>Weekday Games are @ 5:30pm</w:t>
            </w:r>
          </w:p>
          <w:p w14:paraId="1C5F2620" w14:textId="0B468517" w:rsidR="004E394A" w:rsidRPr="005474E6" w:rsidRDefault="004E394A" w:rsidP="00342AEF">
            <w:pPr>
              <w:rPr>
                <w:b/>
                <w:bCs/>
              </w:rPr>
            </w:pPr>
            <w:r w:rsidRPr="004E394A">
              <w:rPr>
                <w:b/>
                <w:bCs/>
                <w:highlight w:val="yellow"/>
              </w:rPr>
              <w:t>Weekend Games are @ 10am unless otherwise posted</w:t>
            </w:r>
          </w:p>
        </w:tc>
      </w:tr>
    </w:tbl>
    <w:p w14:paraId="3DDAC729" w14:textId="2F7B56C3" w:rsidR="00A17782" w:rsidRPr="00A17782" w:rsidRDefault="00A17782" w:rsidP="00A17782">
      <w:pPr>
        <w:tabs>
          <w:tab w:val="left" w:pos="2298"/>
        </w:tabs>
      </w:pPr>
    </w:p>
    <w:sectPr w:rsidR="00A17782" w:rsidRPr="00A17782" w:rsidSect="00347906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5C64" w14:textId="77777777" w:rsidR="00047D9D" w:rsidRDefault="00047D9D">
      <w:pPr>
        <w:spacing w:before="0" w:after="0"/>
      </w:pPr>
      <w:r>
        <w:separator/>
      </w:r>
    </w:p>
  </w:endnote>
  <w:endnote w:type="continuationSeparator" w:id="0">
    <w:p w14:paraId="55A266AD" w14:textId="77777777" w:rsidR="00047D9D" w:rsidRDefault="00047D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3FF8" w14:textId="77777777" w:rsidR="00047D9D" w:rsidRDefault="00047D9D">
      <w:pPr>
        <w:spacing w:before="0" w:after="0"/>
      </w:pPr>
      <w:r>
        <w:separator/>
      </w:r>
    </w:p>
  </w:footnote>
  <w:footnote w:type="continuationSeparator" w:id="0">
    <w:p w14:paraId="69B2982E" w14:textId="77777777" w:rsidR="00047D9D" w:rsidRDefault="00047D9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EB30A3"/>
    <w:rsid w:val="0000278C"/>
    <w:rsid w:val="00013808"/>
    <w:rsid w:val="00020C6A"/>
    <w:rsid w:val="00027382"/>
    <w:rsid w:val="00034BC5"/>
    <w:rsid w:val="000359AC"/>
    <w:rsid w:val="00047D9D"/>
    <w:rsid w:val="00053E1F"/>
    <w:rsid w:val="0006271B"/>
    <w:rsid w:val="000634C9"/>
    <w:rsid w:val="00063772"/>
    <w:rsid w:val="00070719"/>
    <w:rsid w:val="000811D6"/>
    <w:rsid w:val="00095265"/>
    <w:rsid w:val="000A5CE0"/>
    <w:rsid w:val="000C777F"/>
    <w:rsid w:val="000D2468"/>
    <w:rsid w:val="000E2522"/>
    <w:rsid w:val="000E27F4"/>
    <w:rsid w:val="000E7125"/>
    <w:rsid w:val="000F2189"/>
    <w:rsid w:val="000F2D10"/>
    <w:rsid w:val="0016142B"/>
    <w:rsid w:val="001618F5"/>
    <w:rsid w:val="0016297B"/>
    <w:rsid w:val="0017158B"/>
    <w:rsid w:val="00174DB7"/>
    <w:rsid w:val="00182FDF"/>
    <w:rsid w:val="00186074"/>
    <w:rsid w:val="00187058"/>
    <w:rsid w:val="0019580C"/>
    <w:rsid w:val="00195F3C"/>
    <w:rsid w:val="001B4612"/>
    <w:rsid w:val="001C37F7"/>
    <w:rsid w:val="001E2B3C"/>
    <w:rsid w:val="00215E8D"/>
    <w:rsid w:val="00226000"/>
    <w:rsid w:val="00232388"/>
    <w:rsid w:val="0024454A"/>
    <w:rsid w:val="0024535C"/>
    <w:rsid w:val="00291400"/>
    <w:rsid w:val="002B5449"/>
    <w:rsid w:val="002D1C55"/>
    <w:rsid w:val="002D637E"/>
    <w:rsid w:val="002E514F"/>
    <w:rsid w:val="002F6A2E"/>
    <w:rsid w:val="00302322"/>
    <w:rsid w:val="003429CB"/>
    <w:rsid w:val="00342AEF"/>
    <w:rsid w:val="00345DC9"/>
    <w:rsid w:val="00347906"/>
    <w:rsid w:val="00362C98"/>
    <w:rsid w:val="00370244"/>
    <w:rsid w:val="00372A3C"/>
    <w:rsid w:val="00372FF7"/>
    <w:rsid w:val="0038301D"/>
    <w:rsid w:val="00391BA6"/>
    <w:rsid w:val="003C2EF9"/>
    <w:rsid w:val="003D6E46"/>
    <w:rsid w:val="003D74E9"/>
    <w:rsid w:val="004060DA"/>
    <w:rsid w:val="004128EA"/>
    <w:rsid w:val="0041447B"/>
    <w:rsid w:val="0042216A"/>
    <w:rsid w:val="00440DE4"/>
    <w:rsid w:val="00441C23"/>
    <w:rsid w:val="004527B8"/>
    <w:rsid w:val="00460986"/>
    <w:rsid w:val="00462FA6"/>
    <w:rsid w:val="004653A0"/>
    <w:rsid w:val="00494AFE"/>
    <w:rsid w:val="004959B8"/>
    <w:rsid w:val="004A3274"/>
    <w:rsid w:val="004A647F"/>
    <w:rsid w:val="004B4225"/>
    <w:rsid w:val="004D2D1D"/>
    <w:rsid w:val="004D589B"/>
    <w:rsid w:val="004E1311"/>
    <w:rsid w:val="004E2150"/>
    <w:rsid w:val="004E3814"/>
    <w:rsid w:val="004E394A"/>
    <w:rsid w:val="004F36CF"/>
    <w:rsid w:val="004F670E"/>
    <w:rsid w:val="00510669"/>
    <w:rsid w:val="0051327D"/>
    <w:rsid w:val="00516430"/>
    <w:rsid w:val="00520065"/>
    <w:rsid w:val="00544B65"/>
    <w:rsid w:val="00546E5E"/>
    <w:rsid w:val="005474E6"/>
    <w:rsid w:val="00567082"/>
    <w:rsid w:val="00570A55"/>
    <w:rsid w:val="005B0009"/>
    <w:rsid w:val="005B3BDE"/>
    <w:rsid w:val="005B4B49"/>
    <w:rsid w:val="005C127A"/>
    <w:rsid w:val="005D2C80"/>
    <w:rsid w:val="005E0E32"/>
    <w:rsid w:val="005F103F"/>
    <w:rsid w:val="006038FC"/>
    <w:rsid w:val="00615AAD"/>
    <w:rsid w:val="0064348D"/>
    <w:rsid w:val="00645D61"/>
    <w:rsid w:val="006523B6"/>
    <w:rsid w:val="006523D8"/>
    <w:rsid w:val="0065431C"/>
    <w:rsid w:val="00664E0B"/>
    <w:rsid w:val="0068377B"/>
    <w:rsid w:val="006869C1"/>
    <w:rsid w:val="006B0C2F"/>
    <w:rsid w:val="006D41C2"/>
    <w:rsid w:val="006D5764"/>
    <w:rsid w:val="006F5A42"/>
    <w:rsid w:val="007071CC"/>
    <w:rsid w:val="00712531"/>
    <w:rsid w:val="00713CD2"/>
    <w:rsid w:val="00716160"/>
    <w:rsid w:val="00720A7B"/>
    <w:rsid w:val="007259CD"/>
    <w:rsid w:val="00731A18"/>
    <w:rsid w:val="00733273"/>
    <w:rsid w:val="0076400B"/>
    <w:rsid w:val="007763C8"/>
    <w:rsid w:val="00780085"/>
    <w:rsid w:val="00787EDB"/>
    <w:rsid w:val="007D704B"/>
    <w:rsid w:val="007E5DF9"/>
    <w:rsid w:val="007F2293"/>
    <w:rsid w:val="00801DF0"/>
    <w:rsid w:val="00837CC1"/>
    <w:rsid w:val="00840351"/>
    <w:rsid w:val="00861C80"/>
    <w:rsid w:val="00873034"/>
    <w:rsid w:val="008764B0"/>
    <w:rsid w:val="00876749"/>
    <w:rsid w:val="008B16E1"/>
    <w:rsid w:val="008C51F2"/>
    <w:rsid w:val="008C680B"/>
    <w:rsid w:val="008C6B38"/>
    <w:rsid w:val="008D0A00"/>
    <w:rsid w:val="008D181E"/>
    <w:rsid w:val="008E5396"/>
    <w:rsid w:val="008F5B33"/>
    <w:rsid w:val="009059F9"/>
    <w:rsid w:val="00944DAA"/>
    <w:rsid w:val="009472C2"/>
    <w:rsid w:val="009715DC"/>
    <w:rsid w:val="009757FC"/>
    <w:rsid w:val="00986602"/>
    <w:rsid w:val="009A4609"/>
    <w:rsid w:val="009C2537"/>
    <w:rsid w:val="009D1732"/>
    <w:rsid w:val="009E7B84"/>
    <w:rsid w:val="009E7EB5"/>
    <w:rsid w:val="009F2331"/>
    <w:rsid w:val="009F5B59"/>
    <w:rsid w:val="00A0019A"/>
    <w:rsid w:val="00A10416"/>
    <w:rsid w:val="00A121FB"/>
    <w:rsid w:val="00A17782"/>
    <w:rsid w:val="00A4405D"/>
    <w:rsid w:val="00A648C8"/>
    <w:rsid w:val="00A70206"/>
    <w:rsid w:val="00A70FF4"/>
    <w:rsid w:val="00A720A6"/>
    <w:rsid w:val="00A8011E"/>
    <w:rsid w:val="00A83F4B"/>
    <w:rsid w:val="00A87856"/>
    <w:rsid w:val="00A90319"/>
    <w:rsid w:val="00AB151B"/>
    <w:rsid w:val="00AC2B89"/>
    <w:rsid w:val="00AC7DA4"/>
    <w:rsid w:val="00AD76BD"/>
    <w:rsid w:val="00AE0BD1"/>
    <w:rsid w:val="00AF677C"/>
    <w:rsid w:val="00B14B60"/>
    <w:rsid w:val="00B273EE"/>
    <w:rsid w:val="00B33B7D"/>
    <w:rsid w:val="00B453D6"/>
    <w:rsid w:val="00B80945"/>
    <w:rsid w:val="00B87D71"/>
    <w:rsid w:val="00B91914"/>
    <w:rsid w:val="00BA54BD"/>
    <w:rsid w:val="00BA64FE"/>
    <w:rsid w:val="00BE0EDD"/>
    <w:rsid w:val="00BE486B"/>
    <w:rsid w:val="00C05E1F"/>
    <w:rsid w:val="00C0767A"/>
    <w:rsid w:val="00C17841"/>
    <w:rsid w:val="00C25964"/>
    <w:rsid w:val="00C56417"/>
    <w:rsid w:val="00C64938"/>
    <w:rsid w:val="00C91CEE"/>
    <w:rsid w:val="00C93DBF"/>
    <w:rsid w:val="00CC126F"/>
    <w:rsid w:val="00CE2D21"/>
    <w:rsid w:val="00CE742F"/>
    <w:rsid w:val="00CF446F"/>
    <w:rsid w:val="00D02EC8"/>
    <w:rsid w:val="00D0400E"/>
    <w:rsid w:val="00D1668F"/>
    <w:rsid w:val="00D4519D"/>
    <w:rsid w:val="00D518D0"/>
    <w:rsid w:val="00D53B7F"/>
    <w:rsid w:val="00D6541A"/>
    <w:rsid w:val="00D73279"/>
    <w:rsid w:val="00D750C7"/>
    <w:rsid w:val="00D86997"/>
    <w:rsid w:val="00D87C69"/>
    <w:rsid w:val="00DB2CF0"/>
    <w:rsid w:val="00DB72EF"/>
    <w:rsid w:val="00DD12A8"/>
    <w:rsid w:val="00DD41CA"/>
    <w:rsid w:val="00DF2183"/>
    <w:rsid w:val="00DF7C31"/>
    <w:rsid w:val="00E035C1"/>
    <w:rsid w:val="00E03DAE"/>
    <w:rsid w:val="00E11621"/>
    <w:rsid w:val="00E32ADF"/>
    <w:rsid w:val="00E41945"/>
    <w:rsid w:val="00E46D7B"/>
    <w:rsid w:val="00E776BA"/>
    <w:rsid w:val="00E8665F"/>
    <w:rsid w:val="00EA463D"/>
    <w:rsid w:val="00EB29B2"/>
    <w:rsid w:val="00EB30A3"/>
    <w:rsid w:val="00EB547C"/>
    <w:rsid w:val="00EC428B"/>
    <w:rsid w:val="00ED391E"/>
    <w:rsid w:val="00ED6BB1"/>
    <w:rsid w:val="00EE0FBE"/>
    <w:rsid w:val="00EE1F91"/>
    <w:rsid w:val="00F02B4D"/>
    <w:rsid w:val="00F04023"/>
    <w:rsid w:val="00F42D5C"/>
    <w:rsid w:val="00F43785"/>
    <w:rsid w:val="00F53951"/>
    <w:rsid w:val="00F76613"/>
    <w:rsid w:val="00F837EF"/>
    <w:rsid w:val="00FA3577"/>
    <w:rsid w:val="00FC4F8B"/>
    <w:rsid w:val="00FD4A7D"/>
    <w:rsid w:val="00FE33CB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8CBE4"/>
  <w15:docId w15:val="{50A27EBC-A626-4F11-A369-12550B47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ler\AppData\Roaming\Microsoft\Templates\Horizontal%20calendar%20(Sunday%20sta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D4427107204AD0B2B9237667E89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10564-1DF1-4B86-B29F-3B76D429ECAE}"/>
      </w:docPartPr>
      <w:docPartBody>
        <w:p w:rsidR="00000000" w:rsidRDefault="00000000">
          <w:pPr>
            <w:pStyle w:val="BED4427107204AD0B2B9237667E89A51"/>
          </w:pPr>
          <w:r>
            <w:t>Sunday</w:t>
          </w:r>
        </w:p>
      </w:docPartBody>
    </w:docPart>
    <w:docPart>
      <w:docPartPr>
        <w:name w:val="C3237CE809BB4ABE9F676F5EBD2C4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A66D8-F597-4704-B0D6-E64211FF5CAD}"/>
      </w:docPartPr>
      <w:docPartBody>
        <w:p w:rsidR="00000000" w:rsidRDefault="00000000">
          <w:pPr>
            <w:pStyle w:val="C3237CE809BB4ABE9F676F5EBD2C4316"/>
          </w:pPr>
          <w:r>
            <w:t>Monday</w:t>
          </w:r>
        </w:p>
      </w:docPartBody>
    </w:docPart>
    <w:docPart>
      <w:docPartPr>
        <w:name w:val="DAA84CA2C08E435B83055DC92EF88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161C7-385C-49C3-B6FF-CB94AA313A0B}"/>
      </w:docPartPr>
      <w:docPartBody>
        <w:p w:rsidR="00000000" w:rsidRDefault="00000000">
          <w:pPr>
            <w:pStyle w:val="DAA84CA2C08E435B83055DC92EF88FC8"/>
          </w:pPr>
          <w:r>
            <w:t>Tuesday</w:t>
          </w:r>
        </w:p>
      </w:docPartBody>
    </w:docPart>
    <w:docPart>
      <w:docPartPr>
        <w:name w:val="A387ABFDA1A54F43B2CE31CB51AA0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45ECF-0CF7-4FA7-AED1-D7F85E5965AA}"/>
      </w:docPartPr>
      <w:docPartBody>
        <w:p w:rsidR="00000000" w:rsidRDefault="00000000">
          <w:pPr>
            <w:pStyle w:val="A387ABFDA1A54F43B2CE31CB51AA0E7D"/>
          </w:pPr>
          <w:r>
            <w:t>Wednesday</w:t>
          </w:r>
        </w:p>
      </w:docPartBody>
    </w:docPart>
    <w:docPart>
      <w:docPartPr>
        <w:name w:val="5377BA5EAC874A3B97E3D2CE6F53C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120D-2E7B-4F64-A7B8-A0CA11649EE6}"/>
      </w:docPartPr>
      <w:docPartBody>
        <w:p w:rsidR="00000000" w:rsidRDefault="00000000">
          <w:pPr>
            <w:pStyle w:val="5377BA5EAC874A3B97E3D2CE6F53C587"/>
          </w:pPr>
          <w:r>
            <w:t>Thursday</w:t>
          </w:r>
        </w:p>
      </w:docPartBody>
    </w:docPart>
    <w:docPart>
      <w:docPartPr>
        <w:name w:val="E232FD6196DC418D9F3386B8E9636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D1179-992B-4D66-8E69-1E10A3290291}"/>
      </w:docPartPr>
      <w:docPartBody>
        <w:p w:rsidR="00000000" w:rsidRDefault="00000000">
          <w:pPr>
            <w:pStyle w:val="E232FD6196DC418D9F3386B8E96364DE"/>
          </w:pPr>
          <w:r>
            <w:t>Friday</w:t>
          </w:r>
        </w:p>
      </w:docPartBody>
    </w:docPart>
    <w:docPart>
      <w:docPartPr>
        <w:name w:val="95EFE778F03F452EB41699EC21191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FCA75-FB23-423A-AAB0-DCD943224283}"/>
      </w:docPartPr>
      <w:docPartBody>
        <w:p w:rsidR="00000000" w:rsidRDefault="00000000">
          <w:pPr>
            <w:pStyle w:val="95EFE778F03F452EB41699EC2119125B"/>
          </w:pPr>
          <w:r>
            <w:t>Saturday</w:t>
          </w:r>
        </w:p>
      </w:docPartBody>
    </w:docPart>
    <w:docPart>
      <w:docPartPr>
        <w:name w:val="43135ADC13FD46F0886DAC3682310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8EF48-F031-4B92-A3C8-26C2DFD724F3}"/>
      </w:docPartPr>
      <w:docPartBody>
        <w:p w:rsidR="00000000" w:rsidRDefault="00000000">
          <w:pPr>
            <w:pStyle w:val="43135ADC13FD46F0886DAC3682310042"/>
          </w:pPr>
          <w:r>
            <w:t>Sunday</w:t>
          </w:r>
        </w:p>
      </w:docPartBody>
    </w:docPart>
    <w:docPart>
      <w:docPartPr>
        <w:name w:val="F854A798CD364ED3A02E32A9C63D2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AD0C1-1E9A-423F-8F33-66D4CE3B1BA4}"/>
      </w:docPartPr>
      <w:docPartBody>
        <w:p w:rsidR="00000000" w:rsidRDefault="00000000">
          <w:pPr>
            <w:pStyle w:val="F854A798CD364ED3A02E32A9C63D2971"/>
          </w:pPr>
          <w:r>
            <w:t>Monday</w:t>
          </w:r>
        </w:p>
      </w:docPartBody>
    </w:docPart>
    <w:docPart>
      <w:docPartPr>
        <w:name w:val="F73B2FB824D44B73939F04B5C6428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C4569-A2EF-4D38-B323-248A251F6609}"/>
      </w:docPartPr>
      <w:docPartBody>
        <w:p w:rsidR="00000000" w:rsidRDefault="00000000">
          <w:pPr>
            <w:pStyle w:val="F73B2FB824D44B73939F04B5C6428C64"/>
          </w:pPr>
          <w:r>
            <w:t>Tuesday</w:t>
          </w:r>
        </w:p>
      </w:docPartBody>
    </w:docPart>
    <w:docPart>
      <w:docPartPr>
        <w:name w:val="E64E337ECEDE459980F13DEB36BFE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01D6F-518A-4EFD-B397-B713ECB2E89E}"/>
      </w:docPartPr>
      <w:docPartBody>
        <w:p w:rsidR="00000000" w:rsidRDefault="00000000">
          <w:pPr>
            <w:pStyle w:val="E64E337ECEDE459980F13DEB36BFE934"/>
          </w:pPr>
          <w:r>
            <w:t>Wednesday</w:t>
          </w:r>
        </w:p>
      </w:docPartBody>
    </w:docPart>
    <w:docPart>
      <w:docPartPr>
        <w:name w:val="A3141A4AD1624C4F9F9A750FA3E83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3A269-E419-484D-B2F2-629B99A1CECE}"/>
      </w:docPartPr>
      <w:docPartBody>
        <w:p w:rsidR="00000000" w:rsidRDefault="00000000">
          <w:pPr>
            <w:pStyle w:val="A3141A4AD1624C4F9F9A750FA3E83876"/>
          </w:pPr>
          <w:r>
            <w:t>Thursday</w:t>
          </w:r>
        </w:p>
      </w:docPartBody>
    </w:docPart>
    <w:docPart>
      <w:docPartPr>
        <w:name w:val="C34527A43B0C4CE9964CD981DB8B7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D57CD-544F-4D4B-9A86-DADC8505FC31}"/>
      </w:docPartPr>
      <w:docPartBody>
        <w:p w:rsidR="00000000" w:rsidRDefault="00000000">
          <w:pPr>
            <w:pStyle w:val="C34527A43B0C4CE9964CD981DB8B7B1B"/>
          </w:pPr>
          <w:r>
            <w:t>Friday</w:t>
          </w:r>
        </w:p>
      </w:docPartBody>
    </w:docPart>
    <w:docPart>
      <w:docPartPr>
        <w:name w:val="205B19EF21014EB5811B4ED695B98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8B099-3A9A-479D-9FD6-4E6FCB0044A3}"/>
      </w:docPartPr>
      <w:docPartBody>
        <w:p w:rsidR="00000000" w:rsidRDefault="00000000">
          <w:pPr>
            <w:pStyle w:val="205B19EF21014EB5811B4ED695B98989"/>
          </w:pPr>
          <w:r>
            <w:t>Saturday</w:t>
          </w:r>
        </w:p>
      </w:docPartBody>
    </w:docPart>
    <w:docPart>
      <w:docPartPr>
        <w:name w:val="15F8B7374CB444F097D28BC08E151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970B1-229A-444C-8BC9-655526CF64D8}"/>
      </w:docPartPr>
      <w:docPartBody>
        <w:p w:rsidR="00000000" w:rsidRDefault="00000000">
          <w:pPr>
            <w:pStyle w:val="15F8B7374CB444F097D28BC08E151791"/>
          </w:pPr>
          <w:r>
            <w:t>Sunday</w:t>
          </w:r>
        </w:p>
      </w:docPartBody>
    </w:docPart>
    <w:docPart>
      <w:docPartPr>
        <w:name w:val="E9F9A0AA142F46C18C985FA4C065C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0284C-F8C1-4FD8-AA7B-61B2BA5899E8}"/>
      </w:docPartPr>
      <w:docPartBody>
        <w:p w:rsidR="00000000" w:rsidRDefault="00000000">
          <w:pPr>
            <w:pStyle w:val="E9F9A0AA142F46C18C985FA4C065CDA8"/>
          </w:pPr>
          <w:r>
            <w:t>Monday</w:t>
          </w:r>
        </w:p>
      </w:docPartBody>
    </w:docPart>
    <w:docPart>
      <w:docPartPr>
        <w:name w:val="9B2EE53D6E2248F9B786C2E5A4B56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4406F-31CB-46FB-8F6D-ABF036837C3D}"/>
      </w:docPartPr>
      <w:docPartBody>
        <w:p w:rsidR="00000000" w:rsidRDefault="00000000">
          <w:pPr>
            <w:pStyle w:val="9B2EE53D6E2248F9B786C2E5A4B56C54"/>
          </w:pPr>
          <w:r>
            <w:t>Tuesday</w:t>
          </w:r>
        </w:p>
      </w:docPartBody>
    </w:docPart>
    <w:docPart>
      <w:docPartPr>
        <w:name w:val="C359283F4F4D4F9BBCA9FD6C07F77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638CC-58FC-4A44-8DB3-C136FEEF0694}"/>
      </w:docPartPr>
      <w:docPartBody>
        <w:p w:rsidR="00000000" w:rsidRDefault="00000000">
          <w:pPr>
            <w:pStyle w:val="C359283F4F4D4F9BBCA9FD6C07F77DBF"/>
          </w:pPr>
          <w:r>
            <w:t>Wednesday</w:t>
          </w:r>
        </w:p>
      </w:docPartBody>
    </w:docPart>
    <w:docPart>
      <w:docPartPr>
        <w:name w:val="DEE4090F469E4BD8B8A173954EB56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CF57B-A613-4525-8F42-6821136BA3E2}"/>
      </w:docPartPr>
      <w:docPartBody>
        <w:p w:rsidR="00000000" w:rsidRDefault="00000000">
          <w:pPr>
            <w:pStyle w:val="DEE4090F469E4BD8B8A173954EB5692B"/>
          </w:pPr>
          <w:r>
            <w:t>Thursday</w:t>
          </w:r>
        </w:p>
      </w:docPartBody>
    </w:docPart>
    <w:docPart>
      <w:docPartPr>
        <w:name w:val="35DD24FEDA994DAF8EA9FB08D1590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C680-8BE4-4D5F-A536-98256D45A895}"/>
      </w:docPartPr>
      <w:docPartBody>
        <w:p w:rsidR="00000000" w:rsidRDefault="00000000">
          <w:pPr>
            <w:pStyle w:val="35DD24FEDA994DAF8EA9FB08D1590407"/>
          </w:pPr>
          <w:r>
            <w:t>Friday</w:t>
          </w:r>
        </w:p>
      </w:docPartBody>
    </w:docPart>
    <w:docPart>
      <w:docPartPr>
        <w:name w:val="B718E469F58342799E7D33566DF18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5CE6A-E6D3-437D-A241-687909B8C3A6}"/>
      </w:docPartPr>
      <w:docPartBody>
        <w:p w:rsidR="00000000" w:rsidRDefault="00000000">
          <w:pPr>
            <w:pStyle w:val="B718E469F58342799E7D33566DF182A3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59"/>
    <w:rsid w:val="004A420C"/>
    <w:rsid w:val="00E8665F"/>
    <w:rsid w:val="00E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3F6FBF86424ECA9F1991830FC11F57">
    <w:name w:val="693F6FBF86424ECA9F1991830FC11F57"/>
  </w:style>
  <w:style w:type="paragraph" w:customStyle="1" w:styleId="452AF58C5ACC498CBFEC62EC01602C1D">
    <w:name w:val="452AF58C5ACC498CBFEC62EC01602C1D"/>
  </w:style>
  <w:style w:type="paragraph" w:customStyle="1" w:styleId="22DE5422A14E4DE090CE4572648A3E34">
    <w:name w:val="22DE5422A14E4DE090CE4572648A3E34"/>
  </w:style>
  <w:style w:type="paragraph" w:customStyle="1" w:styleId="70251986D2A547C8B8EFBC4E809CAE0E">
    <w:name w:val="70251986D2A547C8B8EFBC4E809CAE0E"/>
  </w:style>
  <w:style w:type="paragraph" w:customStyle="1" w:styleId="09C3066EF6354227B3BCF7ECFE4C6988">
    <w:name w:val="09C3066EF6354227B3BCF7ECFE4C6988"/>
  </w:style>
  <w:style w:type="paragraph" w:customStyle="1" w:styleId="4A1E48247CF64298B79AE1A2FE89E811">
    <w:name w:val="4A1E48247CF64298B79AE1A2FE89E811"/>
  </w:style>
  <w:style w:type="paragraph" w:customStyle="1" w:styleId="AEE8DC0BCF58421D90B13879668FBA0C">
    <w:name w:val="AEE8DC0BCF58421D90B13879668FBA0C"/>
  </w:style>
  <w:style w:type="paragraph" w:customStyle="1" w:styleId="D56E00B0A4554CC0A61CB474AD700EC0">
    <w:name w:val="D56E00B0A4554CC0A61CB474AD700EC0"/>
  </w:style>
  <w:style w:type="paragraph" w:customStyle="1" w:styleId="296AFAC41CDF476CB2988160CD24EE1A">
    <w:name w:val="296AFAC41CDF476CB2988160CD24EE1A"/>
  </w:style>
  <w:style w:type="paragraph" w:customStyle="1" w:styleId="6AF1BFC0C2D14D55AD782DFED655B25F">
    <w:name w:val="6AF1BFC0C2D14D55AD782DFED655B25F"/>
  </w:style>
  <w:style w:type="paragraph" w:customStyle="1" w:styleId="637F8D7E5E174337A4717176291AE94C">
    <w:name w:val="637F8D7E5E174337A4717176291AE94C"/>
  </w:style>
  <w:style w:type="paragraph" w:customStyle="1" w:styleId="8D3C1396D92A4220ADCD1343BC3E3552">
    <w:name w:val="8D3C1396D92A4220ADCD1343BC3E3552"/>
  </w:style>
  <w:style w:type="paragraph" w:customStyle="1" w:styleId="18AA88F3B2D14477B07EE7525FB4FF51">
    <w:name w:val="18AA88F3B2D14477B07EE7525FB4FF51"/>
  </w:style>
  <w:style w:type="paragraph" w:customStyle="1" w:styleId="D57A2350A97F475A8CCACC66A647B1CE">
    <w:name w:val="D57A2350A97F475A8CCACC66A647B1CE"/>
  </w:style>
  <w:style w:type="paragraph" w:customStyle="1" w:styleId="2A73713739494F3D852A1A4C4CA4A788">
    <w:name w:val="2A73713739494F3D852A1A4C4CA4A788"/>
  </w:style>
  <w:style w:type="paragraph" w:customStyle="1" w:styleId="E87364F95B5443D7B08F61E28E63C687">
    <w:name w:val="E87364F95B5443D7B08F61E28E63C687"/>
  </w:style>
  <w:style w:type="paragraph" w:customStyle="1" w:styleId="735B9E6B05284EF291A6267B0CB31369">
    <w:name w:val="735B9E6B05284EF291A6267B0CB31369"/>
  </w:style>
  <w:style w:type="paragraph" w:customStyle="1" w:styleId="0533D24C078D40999BB76F263827E6D2">
    <w:name w:val="0533D24C078D40999BB76F263827E6D2"/>
  </w:style>
  <w:style w:type="paragraph" w:customStyle="1" w:styleId="7B5DC19E58C346379C806D8BB04635C8">
    <w:name w:val="7B5DC19E58C346379C806D8BB04635C8"/>
  </w:style>
  <w:style w:type="paragraph" w:customStyle="1" w:styleId="210129C5AB7546A38B7A197AABC395DC">
    <w:name w:val="210129C5AB7546A38B7A197AABC395DC"/>
  </w:style>
  <w:style w:type="paragraph" w:customStyle="1" w:styleId="D118B705918347BAAE01290CEC45B3DC">
    <w:name w:val="D118B705918347BAAE01290CEC45B3DC"/>
  </w:style>
  <w:style w:type="paragraph" w:customStyle="1" w:styleId="0A3DF98A7D394EDB9C205AE590FBBD34">
    <w:name w:val="0A3DF98A7D394EDB9C205AE590FBBD34"/>
  </w:style>
  <w:style w:type="paragraph" w:customStyle="1" w:styleId="073E97BAF38E4566BDD86D585CE670A9">
    <w:name w:val="073E97BAF38E4566BDD86D585CE670A9"/>
  </w:style>
  <w:style w:type="paragraph" w:customStyle="1" w:styleId="084BAC59E6FF4E29B0037C93AAEF5188">
    <w:name w:val="084BAC59E6FF4E29B0037C93AAEF5188"/>
  </w:style>
  <w:style w:type="paragraph" w:customStyle="1" w:styleId="05D0313C7A2046E8B4DF54B108973197">
    <w:name w:val="05D0313C7A2046E8B4DF54B108973197"/>
  </w:style>
  <w:style w:type="paragraph" w:customStyle="1" w:styleId="311FF5E6A2D24EC8BF2846E03C5A09A3">
    <w:name w:val="311FF5E6A2D24EC8BF2846E03C5A09A3"/>
  </w:style>
  <w:style w:type="paragraph" w:customStyle="1" w:styleId="08BCF8D9768740548B73B73B7F75A341">
    <w:name w:val="08BCF8D9768740548B73B73B7F75A341"/>
  </w:style>
  <w:style w:type="paragraph" w:customStyle="1" w:styleId="D900311875C8412AA81D58D22CE67A51">
    <w:name w:val="D900311875C8412AA81D58D22CE67A51"/>
  </w:style>
  <w:style w:type="paragraph" w:customStyle="1" w:styleId="CD4872458CFC4114BF32802EB853728E">
    <w:name w:val="CD4872458CFC4114BF32802EB853728E"/>
  </w:style>
  <w:style w:type="paragraph" w:customStyle="1" w:styleId="4764E0E46A6F4D1B9B1C38D7969FCD50">
    <w:name w:val="4764E0E46A6F4D1B9B1C38D7969FCD50"/>
  </w:style>
  <w:style w:type="paragraph" w:customStyle="1" w:styleId="6C2BEC19453A4035A273B125FAAEE824">
    <w:name w:val="6C2BEC19453A4035A273B125FAAEE824"/>
  </w:style>
  <w:style w:type="paragraph" w:customStyle="1" w:styleId="A849AD12AF374F27B0013C83FBC88380">
    <w:name w:val="A849AD12AF374F27B0013C83FBC88380"/>
  </w:style>
  <w:style w:type="paragraph" w:customStyle="1" w:styleId="1ED6195E637649A0918B48689AB6FEC1">
    <w:name w:val="1ED6195E637649A0918B48689AB6FEC1"/>
  </w:style>
  <w:style w:type="paragraph" w:customStyle="1" w:styleId="AC609E7473B6411CB774739DF513316D">
    <w:name w:val="AC609E7473B6411CB774739DF513316D"/>
  </w:style>
  <w:style w:type="paragraph" w:customStyle="1" w:styleId="64701270B1ED4770A376E5344B27058F">
    <w:name w:val="64701270B1ED4770A376E5344B27058F"/>
  </w:style>
  <w:style w:type="paragraph" w:customStyle="1" w:styleId="04A1B95710744B94802B352B1EB79A95">
    <w:name w:val="04A1B95710744B94802B352B1EB79A95"/>
  </w:style>
  <w:style w:type="paragraph" w:customStyle="1" w:styleId="AA3D90DF4B3D4CC9AB676DB61E47B61E">
    <w:name w:val="AA3D90DF4B3D4CC9AB676DB61E47B61E"/>
  </w:style>
  <w:style w:type="paragraph" w:customStyle="1" w:styleId="949F902936F44BCCA4B6FB543C5123B2">
    <w:name w:val="949F902936F44BCCA4B6FB543C5123B2"/>
  </w:style>
  <w:style w:type="paragraph" w:customStyle="1" w:styleId="93770ED37CF145E2AFBBFB5B38AE51C2">
    <w:name w:val="93770ED37CF145E2AFBBFB5B38AE51C2"/>
  </w:style>
  <w:style w:type="paragraph" w:customStyle="1" w:styleId="34696305379A446C976B77542F1FF5EA">
    <w:name w:val="34696305379A446C976B77542F1FF5EA"/>
  </w:style>
  <w:style w:type="paragraph" w:customStyle="1" w:styleId="B449B7AE2A7A4ADFBEB5887F48D4A92B">
    <w:name w:val="B449B7AE2A7A4ADFBEB5887F48D4A92B"/>
  </w:style>
  <w:style w:type="paragraph" w:customStyle="1" w:styleId="6108B9B2AD8547DD90043012199D8BB1">
    <w:name w:val="6108B9B2AD8547DD90043012199D8BB1"/>
  </w:style>
  <w:style w:type="paragraph" w:customStyle="1" w:styleId="BED4427107204AD0B2B9237667E89A51">
    <w:name w:val="BED4427107204AD0B2B9237667E89A51"/>
  </w:style>
  <w:style w:type="paragraph" w:customStyle="1" w:styleId="C3237CE809BB4ABE9F676F5EBD2C4316">
    <w:name w:val="C3237CE809BB4ABE9F676F5EBD2C4316"/>
  </w:style>
  <w:style w:type="paragraph" w:customStyle="1" w:styleId="DAA84CA2C08E435B83055DC92EF88FC8">
    <w:name w:val="DAA84CA2C08E435B83055DC92EF88FC8"/>
  </w:style>
  <w:style w:type="paragraph" w:customStyle="1" w:styleId="A387ABFDA1A54F43B2CE31CB51AA0E7D">
    <w:name w:val="A387ABFDA1A54F43B2CE31CB51AA0E7D"/>
  </w:style>
  <w:style w:type="paragraph" w:customStyle="1" w:styleId="5377BA5EAC874A3B97E3D2CE6F53C587">
    <w:name w:val="5377BA5EAC874A3B97E3D2CE6F53C587"/>
  </w:style>
  <w:style w:type="paragraph" w:customStyle="1" w:styleId="E232FD6196DC418D9F3386B8E96364DE">
    <w:name w:val="E232FD6196DC418D9F3386B8E96364DE"/>
  </w:style>
  <w:style w:type="paragraph" w:customStyle="1" w:styleId="95EFE778F03F452EB41699EC2119125B">
    <w:name w:val="95EFE778F03F452EB41699EC2119125B"/>
  </w:style>
  <w:style w:type="paragraph" w:customStyle="1" w:styleId="FE9C079F3EF24BE691D2A79E876C39C2">
    <w:name w:val="FE9C079F3EF24BE691D2A79E876C39C2"/>
  </w:style>
  <w:style w:type="paragraph" w:customStyle="1" w:styleId="6F2425C008234AEE831646355E76CDEE">
    <w:name w:val="6F2425C008234AEE831646355E76CDEE"/>
  </w:style>
  <w:style w:type="paragraph" w:customStyle="1" w:styleId="84E97A3D4A264EA7A2217AA26EEDF2C7">
    <w:name w:val="84E97A3D4A264EA7A2217AA26EEDF2C7"/>
  </w:style>
  <w:style w:type="paragraph" w:customStyle="1" w:styleId="BB985266AE754EE7AF06ABB5C7DD81BC">
    <w:name w:val="BB985266AE754EE7AF06ABB5C7DD81BC"/>
  </w:style>
  <w:style w:type="paragraph" w:customStyle="1" w:styleId="944AF5764BC548C5942225AE23D3C2F4">
    <w:name w:val="944AF5764BC548C5942225AE23D3C2F4"/>
  </w:style>
  <w:style w:type="paragraph" w:customStyle="1" w:styleId="0CD864002CAC4CDFA223A6578FCF87F4">
    <w:name w:val="0CD864002CAC4CDFA223A6578FCF87F4"/>
  </w:style>
  <w:style w:type="paragraph" w:customStyle="1" w:styleId="E62BB3B187EF466EB8BF6CF17216AD74">
    <w:name w:val="E62BB3B187EF466EB8BF6CF17216AD74"/>
  </w:style>
  <w:style w:type="paragraph" w:customStyle="1" w:styleId="43135ADC13FD46F0886DAC3682310042">
    <w:name w:val="43135ADC13FD46F0886DAC3682310042"/>
  </w:style>
  <w:style w:type="paragraph" w:customStyle="1" w:styleId="F854A798CD364ED3A02E32A9C63D2971">
    <w:name w:val="F854A798CD364ED3A02E32A9C63D2971"/>
  </w:style>
  <w:style w:type="paragraph" w:customStyle="1" w:styleId="F73B2FB824D44B73939F04B5C6428C64">
    <w:name w:val="F73B2FB824D44B73939F04B5C6428C64"/>
  </w:style>
  <w:style w:type="paragraph" w:customStyle="1" w:styleId="E64E337ECEDE459980F13DEB36BFE934">
    <w:name w:val="E64E337ECEDE459980F13DEB36BFE934"/>
  </w:style>
  <w:style w:type="paragraph" w:customStyle="1" w:styleId="A3141A4AD1624C4F9F9A750FA3E83876">
    <w:name w:val="A3141A4AD1624C4F9F9A750FA3E83876"/>
  </w:style>
  <w:style w:type="paragraph" w:customStyle="1" w:styleId="C34527A43B0C4CE9964CD981DB8B7B1B">
    <w:name w:val="C34527A43B0C4CE9964CD981DB8B7B1B"/>
  </w:style>
  <w:style w:type="paragraph" w:customStyle="1" w:styleId="205B19EF21014EB5811B4ED695B98989">
    <w:name w:val="205B19EF21014EB5811B4ED695B98989"/>
  </w:style>
  <w:style w:type="paragraph" w:customStyle="1" w:styleId="7882823BE3EC47B4B5E8E0D66F8C6475">
    <w:name w:val="7882823BE3EC47B4B5E8E0D66F8C6475"/>
  </w:style>
  <w:style w:type="paragraph" w:customStyle="1" w:styleId="F56BDDC8B9C14203A1C40DC77E7F77A3">
    <w:name w:val="F56BDDC8B9C14203A1C40DC77E7F77A3"/>
  </w:style>
  <w:style w:type="paragraph" w:customStyle="1" w:styleId="F296DEF2881E4B279802175E2BF566E5">
    <w:name w:val="F296DEF2881E4B279802175E2BF566E5"/>
  </w:style>
  <w:style w:type="paragraph" w:customStyle="1" w:styleId="309D53A286534A1480313782BEDE8CFE">
    <w:name w:val="309D53A286534A1480313782BEDE8CFE"/>
  </w:style>
  <w:style w:type="paragraph" w:customStyle="1" w:styleId="CD4B46CB196C4036BD71009D32570EA9">
    <w:name w:val="CD4B46CB196C4036BD71009D32570EA9"/>
  </w:style>
  <w:style w:type="paragraph" w:customStyle="1" w:styleId="0D8FE8D2C349455DB7B4F261894BEFBA">
    <w:name w:val="0D8FE8D2C349455DB7B4F261894BEFBA"/>
  </w:style>
  <w:style w:type="paragraph" w:customStyle="1" w:styleId="649FF8FCBA10419DAFDA1190642E210A">
    <w:name w:val="649FF8FCBA10419DAFDA1190642E210A"/>
  </w:style>
  <w:style w:type="paragraph" w:customStyle="1" w:styleId="15F8B7374CB444F097D28BC08E151791">
    <w:name w:val="15F8B7374CB444F097D28BC08E151791"/>
  </w:style>
  <w:style w:type="paragraph" w:customStyle="1" w:styleId="E9F9A0AA142F46C18C985FA4C065CDA8">
    <w:name w:val="E9F9A0AA142F46C18C985FA4C065CDA8"/>
  </w:style>
  <w:style w:type="paragraph" w:customStyle="1" w:styleId="9B2EE53D6E2248F9B786C2E5A4B56C54">
    <w:name w:val="9B2EE53D6E2248F9B786C2E5A4B56C54"/>
  </w:style>
  <w:style w:type="paragraph" w:customStyle="1" w:styleId="C359283F4F4D4F9BBCA9FD6C07F77DBF">
    <w:name w:val="C359283F4F4D4F9BBCA9FD6C07F77DBF"/>
  </w:style>
  <w:style w:type="paragraph" w:customStyle="1" w:styleId="DEE4090F469E4BD8B8A173954EB5692B">
    <w:name w:val="DEE4090F469E4BD8B8A173954EB5692B"/>
  </w:style>
  <w:style w:type="paragraph" w:customStyle="1" w:styleId="35DD24FEDA994DAF8EA9FB08D1590407">
    <w:name w:val="35DD24FEDA994DAF8EA9FB08D1590407"/>
  </w:style>
  <w:style w:type="paragraph" w:customStyle="1" w:styleId="B718E469F58342799E7D33566DF182A3">
    <w:name w:val="B718E469F58342799E7D33566DF182A3"/>
  </w:style>
  <w:style w:type="paragraph" w:customStyle="1" w:styleId="5FE6738DED634003AAF3F107A469D3EE">
    <w:name w:val="5FE6738DED634003AAF3F107A469D3EE"/>
  </w:style>
  <w:style w:type="paragraph" w:customStyle="1" w:styleId="9FE5F22CFD4E48D9B330B1435449D79E">
    <w:name w:val="9FE5F22CFD4E48D9B330B1435449D79E"/>
  </w:style>
  <w:style w:type="paragraph" w:customStyle="1" w:styleId="CBFE15E7775B4655944A6C5AE4B4E44E">
    <w:name w:val="CBFE15E7775B4655944A6C5AE4B4E44E"/>
  </w:style>
  <w:style w:type="paragraph" w:customStyle="1" w:styleId="1E6FAF137E7D4694AC13A8DD39CB4E83">
    <w:name w:val="1E6FAF137E7D4694AC13A8DD39CB4E83"/>
  </w:style>
  <w:style w:type="paragraph" w:customStyle="1" w:styleId="1B06C274F7094F93BFFC871E6411329A">
    <w:name w:val="1B06C274F7094F93BFFC871E6411329A"/>
  </w:style>
  <w:style w:type="paragraph" w:customStyle="1" w:styleId="C08601861A7648D48C7A3CD79E7071F3">
    <w:name w:val="C08601861A7648D48C7A3CD79E7071F3"/>
  </w:style>
  <w:style w:type="paragraph" w:customStyle="1" w:styleId="C3F3D6809E4046ADA32ED4373F745B26">
    <w:name w:val="C3F3D6809E4046ADA32ED4373F745B26"/>
  </w:style>
  <w:style w:type="paragraph" w:customStyle="1" w:styleId="9F72DC1A575D45A69DC7C9B488A95B60">
    <w:name w:val="9F72DC1A575D45A69DC7C9B488A95B60"/>
  </w:style>
  <w:style w:type="paragraph" w:customStyle="1" w:styleId="45733A13D2184B78A755AD76EEA79E91">
    <w:name w:val="45733A13D2184B78A755AD76EEA79E91"/>
  </w:style>
  <w:style w:type="paragraph" w:customStyle="1" w:styleId="EF9B0099B8B642EC8C2EE31A08653860">
    <w:name w:val="EF9B0099B8B642EC8C2EE31A08653860"/>
  </w:style>
  <w:style w:type="paragraph" w:customStyle="1" w:styleId="6EA6E7366B094C799A6743FAF2CE0147">
    <w:name w:val="6EA6E7366B094C799A6743FAF2CE0147"/>
  </w:style>
  <w:style w:type="paragraph" w:customStyle="1" w:styleId="DB7396416BD24B07AC822D5B9A32155A">
    <w:name w:val="DB7396416BD24B07AC822D5B9A32155A"/>
  </w:style>
  <w:style w:type="paragraph" w:customStyle="1" w:styleId="7D9EC4FBCFEF4C58AEFAEF9356585222">
    <w:name w:val="7D9EC4FBCFEF4C58AEFAEF9356585222"/>
  </w:style>
  <w:style w:type="paragraph" w:customStyle="1" w:styleId="AD7B588BEA28442F8681CD88F5E43496">
    <w:name w:val="AD7B588BEA28442F8681CD88F5E43496"/>
  </w:style>
  <w:style w:type="paragraph" w:customStyle="1" w:styleId="0CF84724BF1644818D3734F8EF7C9784">
    <w:name w:val="0CF84724BF1644818D3734F8EF7C9784"/>
  </w:style>
  <w:style w:type="paragraph" w:customStyle="1" w:styleId="1518F322944346E2B2C380F3B10ED571">
    <w:name w:val="1518F322944346E2B2C380F3B10ED571"/>
  </w:style>
  <w:style w:type="paragraph" w:customStyle="1" w:styleId="79FB19809EE441329324CA1CA38E330C">
    <w:name w:val="79FB19809EE441329324CA1CA38E330C"/>
  </w:style>
  <w:style w:type="paragraph" w:customStyle="1" w:styleId="D21150E7156D4CE09F6B6C5919108E9C">
    <w:name w:val="D21150E7156D4CE09F6B6C5919108E9C"/>
  </w:style>
  <w:style w:type="paragraph" w:customStyle="1" w:styleId="6BCF7E65F5D6406CB4B45A89417CD3E4">
    <w:name w:val="6BCF7E65F5D6406CB4B45A89417CD3E4"/>
  </w:style>
  <w:style w:type="paragraph" w:customStyle="1" w:styleId="44C13D0902C24047AE5626959567B1E4">
    <w:name w:val="44C13D0902C24047AE5626959567B1E4"/>
  </w:style>
  <w:style w:type="paragraph" w:customStyle="1" w:styleId="DE195024A7054E2494E3420C8D6BD551">
    <w:name w:val="DE195024A7054E2494E3420C8D6BD551"/>
  </w:style>
  <w:style w:type="paragraph" w:customStyle="1" w:styleId="24811083AFD64E4E8321E2714E540974">
    <w:name w:val="24811083AFD64E4E8321E2714E540974"/>
  </w:style>
  <w:style w:type="paragraph" w:customStyle="1" w:styleId="B306CBB5F7444771B51D797F445486A6">
    <w:name w:val="B306CBB5F7444771B51D797F445486A6"/>
  </w:style>
  <w:style w:type="paragraph" w:customStyle="1" w:styleId="A71ABD7A0D964A1DAFC032290D499865">
    <w:name w:val="A71ABD7A0D964A1DAFC032290D499865"/>
  </w:style>
  <w:style w:type="paragraph" w:customStyle="1" w:styleId="883CDDF94F43477F8DAA2767B918D128">
    <w:name w:val="883CDDF94F43477F8DAA2767B918D128"/>
  </w:style>
  <w:style w:type="paragraph" w:customStyle="1" w:styleId="BFA44A2D358141C6ACEDCF1343CACA44">
    <w:name w:val="BFA44A2D358141C6ACEDCF1343CACA44"/>
  </w:style>
  <w:style w:type="paragraph" w:customStyle="1" w:styleId="FFFC2FD07B814B729BA8C42B5550345B">
    <w:name w:val="FFFC2FD07B814B729BA8C42B5550345B"/>
  </w:style>
  <w:style w:type="paragraph" w:customStyle="1" w:styleId="85543AA1F28A4DC2AF43967D32180B01">
    <w:name w:val="85543AA1F28A4DC2AF43967D32180B01"/>
  </w:style>
  <w:style w:type="paragraph" w:customStyle="1" w:styleId="9A75C66B953A4150B2B00C8484ACF78C">
    <w:name w:val="9A75C66B953A4150B2B00C8484ACF78C"/>
  </w:style>
  <w:style w:type="paragraph" w:customStyle="1" w:styleId="8A51F1F7549549918DA68F2888BE3AE4">
    <w:name w:val="8A51F1F7549549918DA68F2888BE3AE4"/>
  </w:style>
  <w:style w:type="paragraph" w:customStyle="1" w:styleId="D967ED0DF09241B9847178993FBBF7D5">
    <w:name w:val="D967ED0DF09241B9847178993FBBF7D5"/>
  </w:style>
  <w:style w:type="paragraph" w:customStyle="1" w:styleId="B35A6488C0694460B6E71E2C2EDD6635">
    <w:name w:val="B35A6488C0694460B6E71E2C2EDD6635"/>
  </w:style>
  <w:style w:type="paragraph" w:customStyle="1" w:styleId="B8C36E9D7D0F4FCA94C41BF580390E04">
    <w:name w:val="B8C36E9D7D0F4FCA94C41BF580390E04"/>
  </w:style>
  <w:style w:type="paragraph" w:customStyle="1" w:styleId="93DB4B7C4C8247F798335A631FF05386">
    <w:name w:val="93DB4B7C4C8247F798335A631FF05386"/>
  </w:style>
  <w:style w:type="paragraph" w:customStyle="1" w:styleId="D074127C89EC4879B84194A076CF14A9">
    <w:name w:val="D074127C89EC4879B84194A076CF14A9"/>
  </w:style>
  <w:style w:type="paragraph" w:customStyle="1" w:styleId="2EC6D77E625B48908330ADBEBC13438E">
    <w:name w:val="2EC6D77E625B48908330ADBEBC13438E"/>
  </w:style>
  <w:style w:type="paragraph" w:customStyle="1" w:styleId="8560B11C34DC4A888A085A4BF25A5109">
    <w:name w:val="8560B11C34DC4A888A085A4BF25A5109"/>
  </w:style>
  <w:style w:type="paragraph" w:customStyle="1" w:styleId="394397E04486490FA725B11708EA57B8">
    <w:name w:val="394397E04486490FA725B11708EA57B8"/>
  </w:style>
  <w:style w:type="paragraph" w:customStyle="1" w:styleId="9F16AB89DFE94BBAA952217C527762BD">
    <w:name w:val="9F16AB89DFE94BBAA952217C527762BD"/>
  </w:style>
  <w:style w:type="paragraph" w:customStyle="1" w:styleId="0111E2C33CF7418CA683F082011FF1DF">
    <w:name w:val="0111E2C33CF7418CA683F082011FF1DF"/>
  </w:style>
  <w:style w:type="paragraph" w:customStyle="1" w:styleId="B0BC1787BFF745288ED30E408F94C46E">
    <w:name w:val="B0BC1787BFF745288ED30E408F94C46E"/>
  </w:style>
  <w:style w:type="paragraph" w:customStyle="1" w:styleId="32145C0467C8421382B0330A5E466266">
    <w:name w:val="32145C0467C8421382B0330A5E466266"/>
  </w:style>
  <w:style w:type="paragraph" w:customStyle="1" w:styleId="E62E32F1B5AD4E2AA7580C8CB4491986">
    <w:name w:val="E62E32F1B5AD4E2AA7580C8CB4491986"/>
  </w:style>
  <w:style w:type="paragraph" w:customStyle="1" w:styleId="76EF4F61B29E42C78576C8F1728C9DB7">
    <w:name w:val="76EF4F61B29E42C78576C8F1728C9DB7"/>
  </w:style>
  <w:style w:type="paragraph" w:customStyle="1" w:styleId="B292261DDB75470FAE61755CB1252D44">
    <w:name w:val="B292261DDB75470FAE61755CB1252D44"/>
  </w:style>
  <w:style w:type="paragraph" w:customStyle="1" w:styleId="5F334556F8C54E1D9F2FB784DC34174D">
    <w:name w:val="5F334556F8C54E1D9F2FB784DC34174D"/>
  </w:style>
  <w:style w:type="paragraph" w:customStyle="1" w:styleId="130FB65E4C484F8E948415D879881E21">
    <w:name w:val="130FB65E4C484F8E948415D879881E21"/>
  </w:style>
  <w:style w:type="paragraph" w:customStyle="1" w:styleId="D35FE4D1CA9D41B8ACA6B730DAF4CE74">
    <w:name w:val="D35FE4D1CA9D41B8ACA6B730DAF4CE74"/>
  </w:style>
  <w:style w:type="paragraph" w:customStyle="1" w:styleId="85252412716C44D68A65AD6913439900">
    <w:name w:val="85252412716C44D68A65AD6913439900"/>
  </w:style>
  <w:style w:type="paragraph" w:customStyle="1" w:styleId="314FAC81F4F8439A92DF9BE15DCBADCF">
    <w:name w:val="314FAC81F4F8439A92DF9BE15DCBADCF"/>
  </w:style>
  <w:style w:type="paragraph" w:customStyle="1" w:styleId="BA43BBF010884DE697D1E8FDE1D64DE0">
    <w:name w:val="BA43BBF010884DE697D1E8FDE1D64DE0"/>
  </w:style>
  <w:style w:type="paragraph" w:customStyle="1" w:styleId="3B071C13ECF04C8C9826DCB2C3C8D651">
    <w:name w:val="3B071C13ECF04C8C9826DCB2C3C8D651"/>
  </w:style>
  <w:style w:type="paragraph" w:customStyle="1" w:styleId="4D840371FE464F52A0B6781A737D33F5">
    <w:name w:val="4D840371FE464F52A0B6781A737D33F5"/>
  </w:style>
  <w:style w:type="paragraph" w:customStyle="1" w:styleId="BD0302F7816941AEA818C7451CF66A24">
    <w:name w:val="BD0302F7816941AEA818C7451CF66A24"/>
  </w:style>
  <w:style w:type="paragraph" w:customStyle="1" w:styleId="90EF6B30EA7745F192BEDE41974440B6">
    <w:name w:val="90EF6B30EA7745F192BEDE41974440B6"/>
  </w:style>
  <w:style w:type="paragraph" w:customStyle="1" w:styleId="5BAD8EA175354098A79851FC6B75A1FE">
    <w:name w:val="5BAD8EA175354098A79851FC6B75A1FE"/>
  </w:style>
  <w:style w:type="paragraph" w:customStyle="1" w:styleId="91A419B39D574C5B8D2950219C84B829">
    <w:name w:val="91A419B39D574C5B8D2950219C84B829"/>
  </w:style>
  <w:style w:type="paragraph" w:customStyle="1" w:styleId="5BDE98234F0D4FF8B155E902BD73DD35">
    <w:name w:val="5BDE98234F0D4FF8B155E902BD73DD35"/>
  </w:style>
  <w:style w:type="paragraph" w:customStyle="1" w:styleId="DB4834CD62844DAA8E8E67CBD3A69112">
    <w:name w:val="DB4834CD62844DAA8E8E67CBD3A69112"/>
  </w:style>
  <w:style w:type="paragraph" w:customStyle="1" w:styleId="A35B332B61AF41A0A49BE98750E2A76A">
    <w:name w:val="A35B332B61AF41A0A49BE98750E2A76A"/>
  </w:style>
  <w:style w:type="paragraph" w:customStyle="1" w:styleId="FF372E3582BD4EC0A911D67FFE485916">
    <w:name w:val="FF372E3582BD4EC0A911D67FFE485916"/>
  </w:style>
  <w:style w:type="paragraph" w:customStyle="1" w:styleId="801C95910CE74B1B98B9EA0D4C2E9252">
    <w:name w:val="801C95910CE74B1B98B9EA0D4C2E9252"/>
  </w:style>
  <w:style w:type="paragraph" w:customStyle="1" w:styleId="101538BACACF47728E1A6D0E1B637092">
    <w:name w:val="101538BACACF47728E1A6D0E1B637092"/>
  </w:style>
  <w:style w:type="paragraph" w:customStyle="1" w:styleId="F02814475FD24DC890DBED773F4E5B0B">
    <w:name w:val="F02814475FD24DC890DBED773F4E5B0B"/>
  </w:style>
  <w:style w:type="paragraph" w:customStyle="1" w:styleId="161889204E3D4FC5A6F37CB074A8FAAA">
    <w:name w:val="161889204E3D4FC5A6F37CB074A8FAAA"/>
  </w:style>
  <w:style w:type="paragraph" w:customStyle="1" w:styleId="FE0D965EABF8449C91F96751903DC836">
    <w:name w:val="FE0D965EABF8449C91F96751903DC836"/>
  </w:style>
  <w:style w:type="paragraph" w:customStyle="1" w:styleId="391799CE4D8F47179B7845AC8DA6D818">
    <w:name w:val="391799CE4D8F47179B7845AC8DA6D818"/>
  </w:style>
  <w:style w:type="paragraph" w:customStyle="1" w:styleId="1E19089BA2D14A8588471A45BFB5D2D8">
    <w:name w:val="1E19089BA2D14A8588471A45BFB5D2D8"/>
  </w:style>
  <w:style w:type="paragraph" w:customStyle="1" w:styleId="6451D01C64524A4EA331591EDAF36551">
    <w:name w:val="6451D01C64524A4EA331591EDAF36551"/>
  </w:style>
  <w:style w:type="paragraph" w:customStyle="1" w:styleId="589E7C1E20024B309AC6F0DD2BFAA386">
    <w:name w:val="589E7C1E20024B309AC6F0DD2BFAA386"/>
  </w:style>
  <w:style w:type="paragraph" w:customStyle="1" w:styleId="4CE11F4698004D30925767136EB6E51B">
    <w:name w:val="4CE11F4698004D30925767136EB6E51B"/>
  </w:style>
  <w:style w:type="paragraph" w:customStyle="1" w:styleId="31639E4DF1D94CE292A0C9C3516D2CF2">
    <w:name w:val="31639E4DF1D94CE292A0C9C3516D2CF2"/>
  </w:style>
  <w:style w:type="paragraph" w:customStyle="1" w:styleId="256704122AEE4BAC8EFC946DE00236F2">
    <w:name w:val="256704122AEE4BAC8EFC946DE00236F2"/>
  </w:style>
  <w:style w:type="paragraph" w:customStyle="1" w:styleId="AF34649FE1444A29AF08B382A8A0EAF6">
    <w:name w:val="AF34649FE1444A29AF08B382A8A0EAF6"/>
  </w:style>
  <w:style w:type="paragraph" w:customStyle="1" w:styleId="A87CCB249A0B4DD489AA73B2A22C45A8">
    <w:name w:val="A87CCB249A0B4DD489AA73B2A22C45A8"/>
  </w:style>
  <w:style w:type="paragraph" w:customStyle="1" w:styleId="D47787D2FF7046A5AA4FF459BA39AD3B">
    <w:name w:val="D47787D2FF7046A5AA4FF459BA39AD3B"/>
  </w:style>
  <w:style w:type="paragraph" w:customStyle="1" w:styleId="B98F54F4EBBB49409E52B0557BFABFAE">
    <w:name w:val="B98F54F4EBBB49409E52B0557BFABFAE"/>
  </w:style>
  <w:style w:type="paragraph" w:customStyle="1" w:styleId="6D4DE073B46342DBA1A942380BA00820">
    <w:name w:val="6D4DE073B46342DBA1A942380BA00820"/>
  </w:style>
  <w:style w:type="paragraph" w:customStyle="1" w:styleId="9690E47138AF403F9ABF838A116463AE">
    <w:name w:val="9690E47138AF403F9ABF838A116463AE"/>
  </w:style>
  <w:style w:type="paragraph" w:customStyle="1" w:styleId="80A6DB3DCDCD4B428F74FF5F84276B7D">
    <w:name w:val="80A6DB3DCDCD4B428F74FF5F84276B7D"/>
  </w:style>
  <w:style w:type="paragraph" w:customStyle="1" w:styleId="55CCB6DDC93C43228D0D5603CFA66FDC">
    <w:name w:val="55CCB6DDC93C43228D0D5603CFA66FDC"/>
  </w:style>
  <w:style w:type="paragraph" w:customStyle="1" w:styleId="45806FDD883B4E778BD0CDDD8845909E">
    <w:name w:val="45806FDD883B4E778BD0CDDD8845909E"/>
  </w:style>
  <w:style w:type="paragraph" w:customStyle="1" w:styleId="4F5420C663364D1F9062B373E221762B">
    <w:name w:val="4F5420C663364D1F9062B373E221762B"/>
  </w:style>
  <w:style w:type="paragraph" w:customStyle="1" w:styleId="07D4304000C84681913A65FE41C7F195">
    <w:name w:val="07D4304000C84681913A65FE41C7F195"/>
  </w:style>
  <w:style w:type="paragraph" w:customStyle="1" w:styleId="FE1C110A350C4964BC062404970995C2">
    <w:name w:val="FE1C110A350C4964BC062404970995C2"/>
  </w:style>
  <w:style w:type="paragraph" w:customStyle="1" w:styleId="5DC661A5A14148BB884C1ACEB2736BD7">
    <w:name w:val="5DC661A5A14148BB884C1ACEB2736BD7"/>
  </w:style>
  <w:style w:type="paragraph" w:customStyle="1" w:styleId="0405023F680C412F89E139A1BF3BD174">
    <w:name w:val="0405023F680C412F89E139A1BF3BD174"/>
  </w:style>
  <w:style w:type="paragraph" w:customStyle="1" w:styleId="ADAD1EB42541486AB3CAE83722B32E7B">
    <w:name w:val="ADAD1EB42541486AB3CAE83722B32E7B"/>
  </w:style>
  <w:style w:type="paragraph" w:customStyle="1" w:styleId="47417D7E402E4958A72A4E9DC711CD35">
    <w:name w:val="47417D7E402E4958A72A4E9DC711CD35"/>
  </w:style>
  <w:style w:type="paragraph" w:customStyle="1" w:styleId="149AB84585AD48F89026FA7C16097C1F">
    <w:name w:val="149AB84585AD48F89026FA7C16097C1F"/>
  </w:style>
  <w:style w:type="paragraph" w:customStyle="1" w:styleId="5A43516D861F4F8B8C7CFA4065DC6B59">
    <w:name w:val="5A43516D861F4F8B8C7CFA4065DC6B59"/>
  </w:style>
  <w:style w:type="paragraph" w:customStyle="1" w:styleId="882AE310C8044961914F1ADBB099CBFC">
    <w:name w:val="882AE310C8044961914F1ADBB099CBFC"/>
    <w:rsid w:val="00EC6B59"/>
  </w:style>
  <w:style w:type="paragraph" w:customStyle="1" w:styleId="F590B8B36A2748CEBDFB1DBE2B86BA7B">
    <w:name w:val="F590B8B36A2748CEBDFB1DBE2B86BA7B"/>
    <w:rsid w:val="00EC6B59"/>
  </w:style>
  <w:style w:type="paragraph" w:customStyle="1" w:styleId="0F21C114A47C4276B81EE5BBDCF83D43">
    <w:name w:val="0F21C114A47C4276B81EE5BBDCF83D43"/>
    <w:rsid w:val="00EC6B59"/>
  </w:style>
  <w:style w:type="paragraph" w:customStyle="1" w:styleId="C359F968F3294934A0623FE2A6C034D4">
    <w:name w:val="C359F968F3294934A0623FE2A6C034D4"/>
    <w:rsid w:val="00EC6B59"/>
  </w:style>
  <w:style w:type="paragraph" w:customStyle="1" w:styleId="DC2BEF5CE73E4118998B4656F4C59DE1">
    <w:name w:val="DC2BEF5CE73E4118998B4656F4C59DE1"/>
    <w:rsid w:val="00EC6B59"/>
  </w:style>
  <w:style w:type="paragraph" w:customStyle="1" w:styleId="C3166EC09FA14F209DEBE7F979E6E08E">
    <w:name w:val="C3166EC09FA14F209DEBE7F979E6E08E"/>
    <w:rsid w:val="00EC6B59"/>
  </w:style>
  <w:style w:type="paragraph" w:customStyle="1" w:styleId="DE301A28B9A044AEA54948A07D91D8CC">
    <w:name w:val="DE301A28B9A044AEA54948A07D91D8CC"/>
    <w:rsid w:val="00EC6B59"/>
  </w:style>
  <w:style w:type="paragraph" w:customStyle="1" w:styleId="CBF204B9568B49889C1CED6932B1E95B">
    <w:name w:val="CBF204B9568B49889C1CED6932B1E95B"/>
    <w:rsid w:val="00EC6B59"/>
  </w:style>
  <w:style w:type="paragraph" w:customStyle="1" w:styleId="B7612025E95C4B2EB8EFFAE10EAA1ACF">
    <w:name w:val="B7612025E95C4B2EB8EFFAE10EAA1ACF"/>
    <w:rsid w:val="00EC6B59"/>
  </w:style>
  <w:style w:type="paragraph" w:customStyle="1" w:styleId="D2851280F29D45DEBB77F7B6293378C5">
    <w:name w:val="D2851280F29D45DEBB77F7B6293378C5"/>
    <w:rsid w:val="00EC6B59"/>
  </w:style>
  <w:style w:type="paragraph" w:customStyle="1" w:styleId="511FBAF7F7F045179610DEB88319B457">
    <w:name w:val="511FBAF7F7F045179610DEB88319B457"/>
    <w:rsid w:val="00EC6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F3F8B-7E5E-463B-80D8-1B9619DC3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BF40B-BDDE-43AA-AF71-C11C7B7CC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4CA53-7DCA-444A-BA3B-39E2BDA5CFA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3AFF9CC-C508-4D7D-8F12-8AEA99F684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9537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 Dieu</dc:creator>
  <cp:keywords/>
  <dc:description/>
  <cp:lastModifiedBy>Tiger Dieu</cp:lastModifiedBy>
  <cp:revision>132</cp:revision>
  <dcterms:created xsi:type="dcterms:W3CDTF">2026-03-11T03:00:00Z</dcterms:created>
  <dcterms:modified xsi:type="dcterms:W3CDTF">2026-04-10T03:33:00Z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